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contains information about title, author and location"/>
      </w:tblPr>
      <w:tblGrid>
        <w:gridCol w:w="8640"/>
      </w:tblGrid>
      <w:tr w:rsidR="00E57E78" w14:paraId="0713C9FB" w14:textId="77777777" w:rsidTr="00B946F2">
        <w:trPr>
          <w:trHeight w:val="7110"/>
        </w:trPr>
        <w:tc>
          <w:tcPr>
            <w:tcW w:w="8856" w:type="dxa"/>
          </w:tcPr>
          <w:p w14:paraId="75983CAE" w14:textId="1E12A152" w:rsidR="00E57E78" w:rsidRPr="00545B21" w:rsidRDefault="00E57E78" w:rsidP="00E57E78">
            <w:pPr>
              <w:pStyle w:val="Title"/>
            </w:pPr>
            <w:r w:rsidRPr="00545B21">
              <w:t>“</w:t>
            </w:r>
            <w:r w:rsidR="009449C9">
              <w:t>spectrum origins</w:t>
            </w:r>
            <w:r w:rsidRPr="00545B21">
              <w:t>”</w:t>
            </w:r>
          </w:p>
          <w:p w14:paraId="6C5CCE54" w14:textId="77777777" w:rsidR="00E57E78" w:rsidRDefault="00A64D7B" w:rsidP="00E57E78">
            <w:pPr>
              <w:pStyle w:val="Author"/>
            </w:pPr>
            <w:sdt>
              <w:sdtPr>
                <w:alias w:val="By:"/>
                <w:tag w:val="By:"/>
                <w:id w:val="961075789"/>
                <w:placeholder>
                  <w:docPart w:val="F8C8634603E549C290A5AE33B7333980"/>
                </w:placeholder>
                <w:temporary/>
                <w:showingPlcHdr/>
                <w15:appearance w15:val="hidden"/>
              </w:sdtPr>
              <w:sdtEndPr/>
              <w:sdtContent>
                <w:r w:rsidR="00DD2C6C">
                  <w:t>By</w:t>
                </w:r>
              </w:sdtContent>
            </w:sdt>
          </w:p>
          <w:p w14:paraId="3F6454BE" w14:textId="5E98AC02" w:rsidR="00E57E78" w:rsidRDefault="009449C9" w:rsidP="00B72103">
            <w:pPr>
              <w:pStyle w:val="Author"/>
            </w:pPr>
            <w:r>
              <w:t xml:space="preserve">Markamus Ambrose Collins </w:t>
            </w:r>
          </w:p>
        </w:tc>
      </w:tr>
      <w:tr w:rsidR="00E57E78" w14:paraId="7F0537B1" w14:textId="77777777" w:rsidTr="00B946F2">
        <w:trPr>
          <w:trHeight w:val="5580"/>
        </w:trPr>
        <w:tc>
          <w:tcPr>
            <w:tcW w:w="8856" w:type="dxa"/>
            <w:vAlign w:val="bottom"/>
          </w:tcPr>
          <w:p w14:paraId="7108F0A7" w14:textId="5B312EFE" w:rsidR="00B72103" w:rsidRDefault="00B72103" w:rsidP="00B72103">
            <w:pPr>
              <w:pStyle w:val="Address"/>
            </w:pPr>
          </w:p>
        </w:tc>
      </w:tr>
    </w:tbl>
    <w:p w14:paraId="0636796A" w14:textId="77777777" w:rsidR="005408F6" w:rsidRPr="002B6EA1" w:rsidRDefault="002B6EA1" w:rsidP="002B6EA1">
      <w:pPr>
        <w:pStyle w:val="TRANSIN"/>
      </w:pPr>
      <w:r>
        <w:br w:type="page"/>
      </w:r>
      <w:sdt>
        <w:sdtPr>
          <w:alias w:val="Fade in:"/>
          <w:tag w:val="Fade in:"/>
          <w:id w:val="-554011012"/>
          <w:placeholder>
            <w:docPart w:val="D906A9997381441DB36DF424301D37DE"/>
          </w:placeholder>
          <w:temporary/>
          <w:showingPlcHdr/>
          <w15:appearance w15:val="hidden"/>
        </w:sdtPr>
        <w:sdtEndPr/>
        <w:sdtContent>
          <w:r w:rsidR="00F8523F">
            <w:t>FAde In:</w:t>
          </w:r>
        </w:sdtContent>
      </w:sdt>
    </w:p>
    <w:p w14:paraId="72DC9193" w14:textId="693E7E14" w:rsidR="005408F6" w:rsidRPr="005408F6" w:rsidRDefault="003C4CD3" w:rsidP="00E57E78">
      <w:pPr>
        <w:pStyle w:val="SCENEHEADING"/>
      </w:pPr>
      <w:r>
        <w:t>EXT</w:t>
      </w:r>
      <w:r w:rsidR="00971217">
        <w:t>. THE WOODS. -DUSK</w:t>
      </w:r>
    </w:p>
    <w:p w14:paraId="12C9ABD7" w14:textId="46A38751" w:rsidR="005408F6" w:rsidRDefault="00A63DAC" w:rsidP="00B946F2">
      <w:r>
        <w:t xml:space="preserve">The film starts with a text crawl explaining the future and the problems with it while in the background footage from a </w:t>
      </w:r>
      <w:r w:rsidR="00A55D0F">
        <w:t>post-apocalyptic world play</w:t>
      </w:r>
      <w:r>
        <w:t>, after text finishes que in the title screen</w:t>
      </w:r>
      <w:r w:rsidR="0041103B">
        <w:t>.</w:t>
      </w:r>
      <w:r>
        <w:t xml:space="preserve"> </w:t>
      </w:r>
      <w:r w:rsidR="00D02A45">
        <w:t>[</w:t>
      </w:r>
      <w:r w:rsidR="004444D4">
        <w:t>We start to hear the song baba o’riley</w:t>
      </w:r>
      <w:r w:rsidR="00D02A45">
        <w:t xml:space="preserve"> play in the background.]</w:t>
      </w:r>
      <w:r w:rsidR="004444D4">
        <w:t xml:space="preserve"> </w:t>
      </w:r>
    </w:p>
    <w:p w14:paraId="30714F74" w14:textId="6148495A" w:rsidR="002C61B6" w:rsidRDefault="0041103B" w:rsidP="00B946F2">
      <w:r>
        <w:t xml:space="preserve">In the past we see a shining </w:t>
      </w:r>
      <w:r w:rsidR="002C61B6">
        <w:t xml:space="preserve">light glimmer in the sky from what looks like trees while </w:t>
      </w:r>
      <w:r w:rsidR="00821053">
        <w:t xml:space="preserve">the shot pans back </w:t>
      </w:r>
      <w:r w:rsidR="002A633F">
        <w:t>to reveal a young man</w:t>
      </w:r>
      <w:r w:rsidR="00504554">
        <w:t xml:space="preserve"> named max</w:t>
      </w:r>
      <w:r w:rsidR="002A633F">
        <w:t xml:space="preserve"> standing before the lights</w:t>
      </w:r>
      <w:r w:rsidR="00775EFF">
        <w:t xml:space="preserve">. </w:t>
      </w:r>
    </w:p>
    <w:p w14:paraId="5F6ECB5E" w14:textId="1835E362" w:rsidR="002C2472" w:rsidRPr="005408F6" w:rsidRDefault="002C2472" w:rsidP="00B946F2">
      <w:r>
        <w:t xml:space="preserve">He then starts running towards the spot </w:t>
      </w:r>
      <w:r w:rsidR="005D385D">
        <w:t xml:space="preserve">frantically whiles brushing past </w:t>
      </w:r>
      <w:r w:rsidR="00742E42">
        <w:t xml:space="preserve">branches and a rocky terrain until he comes across what looks to be a </w:t>
      </w:r>
      <w:r w:rsidR="0012483C">
        <w:t>young man on the ground right next to a strange</w:t>
      </w:r>
      <w:r w:rsidR="00D66B05">
        <w:t xml:space="preserve"> grey</w:t>
      </w:r>
      <w:r w:rsidR="0012483C">
        <w:t xml:space="preserve"> device</w:t>
      </w:r>
      <w:r w:rsidR="005C6839">
        <w:t xml:space="preserve">. </w:t>
      </w:r>
      <w:r w:rsidR="00F20C09">
        <w:t xml:space="preserve">This man is wearing all black </w:t>
      </w:r>
      <w:r w:rsidR="00E46AE5">
        <w:t xml:space="preserve">while a beanie with goggles sits tightly on </w:t>
      </w:r>
      <w:r w:rsidR="00892BFE">
        <w:t>his head, on his body there is a trench coat long and dark as night</w:t>
      </w:r>
      <w:r w:rsidR="00F0286D">
        <w:t xml:space="preserve">. </w:t>
      </w:r>
      <w:r w:rsidR="00504554">
        <w:t xml:space="preserve">Max reaches out his hand ready to poke the fallen man </w:t>
      </w:r>
      <w:r w:rsidR="00466E9E">
        <w:t xml:space="preserve">until suddenly he </w:t>
      </w:r>
      <w:proofErr w:type="gramStart"/>
      <w:r w:rsidR="00466E9E">
        <w:t>rises up</w:t>
      </w:r>
      <w:proofErr w:type="gramEnd"/>
      <w:r w:rsidR="00466E9E">
        <w:t xml:space="preserve"> like the dead grabbing </w:t>
      </w:r>
      <w:r w:rsidR="00DA3447">
        <w:t>max</w:t>
      </w:r>
      <w:r w:rsidR="001C23F2">
        <w:t>’</w:t>
      </w:r>
      <w:r w:rsidR="00DA3447">
        <w:t xml:space="preserve">s hand before he can make contact. </w:t>
      </w:r>
      <w:r w:rsidR="00D02A45">
        <w:t>[Baba o’riley stops playing]</w:t>
      </w:r>
    </w:p>
    <w:p w14:paraId="5DD21F43" w14:textId="186F07B9" w:rsidR="00A04E10" w:rsidRPr="00A04E10" w:rsidRDefault="00DA3447" w:rsidP="00E57E78">
      <w:pPr>
        <w:pStyle w:val="CHARACTER"/>
      </w:pPr>
      <w:r>
        <w:t>max</w:t>
      </w:r>
    </w:p>
    <w:p w14:paraId="6106241B" w14:textId="3F3115BE" w:rsidR="000A5FE1" w:rsidRDefault="00DA3447" w:rsidP="000A5FE1">
      <w:pPr>
        <w:pStyle w:val="Dialogue"/>
      </w:pPr>
      <w:r>
        <w:t>What the hell</w:t>
      </w:r>
      <w:r w:rsidR="00277D46">
        <w:t xml:space="preserve"> you’re alive.</w:t>
      </w:r>
    </w:p>
    <w:p w14:paraId="43A406AF" w14:textId="708588B5" w:rsidR="00B72103" w:rsidRPr="00A04E10" w:rsidRDefault="00277D46" w:rsidP="00B72103">
      <w:pPr>
        <w:pStyle w:val="CHARACTER"/>
      </w:pPr>
      <w:r>
        <w:t>spectrum</w:t>
      </w:r>
    </w:p>
    <w:p w14:paraId="06A1507A" w14:textId="56712E0E" w:rsidR="00B72103" w:rsidRDefault="00E05620" w:rsidP="00B72103">
      <w:pPr>
        <w:pStyle w:val="Dialogue"/>
      </w:pPr>
      <w:r>
        <w:t>…that depends on your definition of alive big boy</w:t>
      </w:r>
      <w:r w:rsidR="00494A29">
        <w:t>.</w:t>
      </w:r>
      <w:r>
        <w:t xml:space="preserve"> </w:t>
      </w:r>
    </w:p>
    <w:p w14:paraId="7599172F" w14:textId="31CC2D1B" w:rsidR="00B72103" w:rsidRPr="00A04E10" w:rsidRDefault="00494A29" w:rsidP="00B72103">
      <w:pPr>
        <w:pStyle w:val="CHARACTER"/>
      </w:pPr>
      <w:r>
        <w:t>max</w:t>
      </w:r>
    </w:p>
    <w:p w14:paraId="0D1B4F21" w14:textId="12A49C2B" w:rsidR="00B72103" w:rsidRDefault="002074A5" w:rsidP="00B72103">
      <w:pPr>
        <w:pStyle w:val="Dialogue"/>
      </w:pPr>
      <w:r>
        <w:t>I…I have so many questions</w:t>
      </w:r>
    </w:p>
    <w:p w14:paraId="6BB74B93" w14:textId="0EA6A3D6" w:rsidR="00B72103" w:rsidRPr="00A04E10" w:rsidRDefault="002074A5" w:rsidP="00B72103">
      <w:pPr>
        <w:pStyle w:val="CHARACTER"/>
      </w:pPr>
      <w:r>
        <w:t>spectrum</w:t>
      </w:r>
    </w:p>
    <w:p w14:paraId="71DB3525" w14:textId="523A42FC" w:rsidR="00B72103" w:rsidRDefault="002074A5" w:rsidP="00B72103">
      <w:pPr>
        <w:pStyle w:val="Dialogue"/>
      </w:pPr>
      <w:r>
        <w:t xml:space="preserve">No time little </w:t>
      </w:r>
      <w:r w:rsidR="005A67C3">
        <w:t xml:space="preserve">human male I am in what you people call ‘deep </w:t>
      </w:r>
      <w:proofErr w:type="gramStart"/>
      <w:r w:rsidR="005A67C3">
        <w:t>shit</w:t>
      </w:r>
      <w:proofErr w:type="gramEnd"/>
      <w:r w:rsidR="00A55D0F">
        <w:t>’</w:t>
      </w:r>
    </w:p>
    <w:p w14:paraId="0192B844" w14:textId="599BFC12" w:rsidR="00B72103" w:rsidRDefault="008D18F5" w:rsidP="00B72103">
      <w:pPr>
        <w:pStyle w:val="CHARACTER"/>
      </w:pPr>
      <w:r>
        <w:t>max</w:t>
      </w:r>
    </w:p>
    <w:p w14:paraId="5022354D" w14:textId="099DC6CD" w:rsidR="008D18F5" w:rsidRPr="008D18F5" w:rsidRDefault="00516A91" w:rsidP="008D18F5">
      <w:pPr>
        <w:pStyle w:val="Dialogue"/>
      </w:pPr>
      <w:r>
        <w:t>What kind of deep shit</w:t>
      </w:r>
      <w:r w:rsidR="00D23830">
        <w:t xml:space="preserve">, you </w:t>
      </w:r>
      <w:proofErr w:type="gramStart"/>
      <w:r w:rsidR="00D23830">
        <w:t>definitely look</w:t>
      </w:r>
      <w:proofErr w:type="gramEnd"/>
      <w:r w:rsidR="00D23830">
        <w:t xml:space="preserve"> like someone who would be in deep shit </w:t>
      </w:r>
    </w:p>
    <w:p w14:paraId="74B3CADD" w14:textId="6DC2D435" w:rsidR="00B72103" w:rsidRDefault="00CB75EA" w:rsidP="00B72103">
      <w:pPr>
        <w:pStyle w:val="Dialogue"/>
      </w:pPr>
      <w:r>
        <w:t xml:space="preserve">       </w:t>
      </w:r>
    </w:p>
    <w:p w14:paraId="307A690A" w14:textId="2985E0FA" w:rsidR="00A04E10" w:rsidRDefault="00CB75EA" w:rsidP="00B72103">
      <w:r>
        <w:t xml:space="preserve">Spectrum starts moving around the area sniffing the trees and barking like </w:t>
      </w:r>
      <w:r w:rsidR="00417ADF">
        <w:t>a dog</w:t>
      </w:r>
      <w:r w:rsidR="007626DC">
        <w:t xml:space="preserve">. After that he starts walking away calmly while max is standing shocked at what he is witnessing </w:t>
      </w:r>
    </w:p>
    <w:p w14:paraId="631C6119" w14:textId="242981C5" w:rsidR="00B72103" w:rsidRPr="00A04E10" w:rsidRDefault="008D3425" w:rsidP="00B72103">
      <w:pPr>
        <w:pStyle w:val="CHARACTER"/>
      </w:pPr>
      <w:r>
        <w:t>max</w:t>
      </w:r>
    </w:p>
    <w:p w14:paraId="52C5EC53" w14:textId="5DBF6158" w:rsidR="00C6648D" w:rsidRDefault="008D3425" w:rsidP="00C6648D">
      <w:pPr>
        <w:pStyle w:val="Dialogue"/>
      </w:pPr>
      <w:proofErr w:type="spellStart"/>
      <w:r>
        <w:t>Yo</w:t>
      </w:r>
      <w:proofErr w:type="spellEnd"/>
      <w:r>
        <w:t xml:space="preserve"> wait up lunatic you didn’t </w:t>
      </w:r>
      <w:r w:rsidR="00666DF6">
        <w:t xml:space="preserve">even tell me your name </w:t>
      </w:r>
    </w:p>
    <w:p w14:paraId="1206514D" w14:textId="668647E9" w:rsidR="00666DF6" w:rsidRPr="00666DF6" w:rsidRDefault="005519CA" w:rsidP="00666DF6">
      <w:r>
        <w:t xml:space="preserve">Spectrum </w:t>
      </w:r>
      <w:r w:rsidR="00052ADA">
        <w:t xml:space="preserve">turns and points </w:t>
      </w:r>
    </w:p>
    <w:p w14:paraId="0E0809BE" w14:textId="1A626A7F" w:rsidR="00B72103" w:rsidRPr="00A04E10" w:rsidRDefault="00FB51DB" w:rsidP="00B72103">
      <w:pPr>
        <w:pStyle w:val="CHARACTER"/>
      </w:pPr>
      <w:r>
        <w:t>spectrum</w:t>
      </w:r>
    </w:p>
    <w:p w14:paraId="656A6C7A" w14:textId="1791E07A" w:rsidR="00B72103" w:rsidRDefault="00FB51DB" w:rsidP="00C6648D">
      <w:pPr>
        <w:pStyle w:val="Dialogue"/>
      </w:pPr>
      <w:r>
        <w:t xml:space="preserve">It cannot be heard by mortal </w:t>
      </w:r>
      <w:proofErr w:type="gramStart"/>
      <w:r>
        <w:t>ears</w:t>
      </w:r>
      <w:proofErr w:type="gramEnd"/>
      <w:r>
        <w:t xml:space="preserve"> but I shall try </w:t>
      </w:r>
      <w:proofErr w:type="spellStart"/>
      <w:r>
        <w:t>spe</w:t>
      </w:r>
      <w:proofErr w:type="spellEnd"/>
      <w:r>
        <w:t>…</w:t>
      </w:r>
      <w:proofErr w:type="spellStart"/>
      <w:r>
        <w:t>spect</w:t>
      </w:r>
      <w:proofErr w:type="spellEnd"/>
      <w:r>
        <w:t xml:space="preserve">…spectrum, I am named as such for obvious reasons  </w:t>
      </w:r>
    </w:p>
    <w:p w14:paraId="3ED075D6" w14:textId="47DE898D" w:rsidR="00B72103" w:rsidRPr="00A04E10" w:rsidRDefault="00FB51DB" w:rsidP="00B72103">
      <w:pPr>
        <w:pStyle w:val="CHARACTER"/>
      </w:pPr>
      <w:r>
        <w:t>max</w:t>
      </w:r>
    </w:p>
    <w:p w14:paraId="5E4573B3" w14:textId="1B13B89D" w:rsidR="00C6648D" w:rsidRDefault="00F77104" w:rsidP="00C6648D">
      <w:pPr>
        <w:pStyle w:val="Dialogue"/>
      </w:pPr>
      <w:r>
        <w:t xml:space="preserve">I can think of a few reasons for that name </w:t>
      </w:r>
    </w:p>
    <w:p w14:paraId="29747584" w14:textId="748C68CA" w:rsidR="00B72103" w:rsidRPr="00A04E10" w:rsidRDefault="00C6648D" w:rsidP="00C6648D">
      <w:pPr>
        <w:pStyle w:val="CHARACTER"/>
      </w:pPr>
      <w:r>
        <w:t xml:space="preserve"> </w:t>
      </w:r>
      <w:r w:rsidR="00F77104">
        <w:t>spectrum</w:t>
      </w:r>
    </w:p>
    <w:p w14:paraId="73CD1A79" w14:textId="68AB209D" w:rsidR="00C6648D" w:rsidRDefault="00F77104" w:rsidP="00C6648D">
      <w:pPr>
        <w:pStyle w:val="Dialogue"/>
      </w:pPr>
      <w:r>
        <w:t xml:space="preserve">Hahaha you are so funny puny past male </w:t>
      </w:r>
      <w:r w:rsidR="007B5B51">
        <w:t xml:space="preserve">I’ll have you know that I am a great </w:t>
      </w:r>
      <w:r w:rsidR="00F467DD">
        <w:t>superhero</w:t>
      </w:r>
      <w:r w:rsidR="007B5B51">
        <w:t xml:space="preserve"> from the future come back to save insolent and inferior people like you</w:t>
      </w:r>
      <w:r w:rsidR="004073B4">
        <w:t xml:space="preserve">. And I am named spectrum since I came from the spectrum of time </w:t>
      </w:r>
      <w:r w:rsidR="00F467DD">
        <w:t xml:space="preserve">you understand big boy </w:t>
      </w:r>
    </w:p>
    <w:p w14:paraId="1E7D85C7" w14:textId="77777777" w:rsidR="00BD29CE" w:rsidRPr="00BD29CE" w:rsidRDefault="00C6648D" w:rsidP="00C6648D">
      <w:pPr>
        <w:pStyle w:val="Parenthetical"/>
      </w:pPr>
      <w:r>
        <w:t xml:space="preserve"> </w:t>
      </w:r>
      <w:sdt>
        <w:sdtPr>
          <w:alias w:val="Enter parenthecal information:"/>
          <w:tag w:val="Enter parenthecal information:"/>
          <w:id w:val="269294341"/>
          <w:placeholder>
            <w:docPart w:val="E48D50BE3140469CA170AA2B754B5CB7"/>
          </w:placeholder>
          <w:temporary/>
          <w:showingPlcHdr/>
          <w15:appearance w15:val="hidden"/>
        </w:sdtPr>
        <w:sdtEndPr/>
        <w:sdtContent>
          <w:r w:rsidR="00426F35">
            <w:t>(</w:t>
          </w:r>
          <w:r w:rsidR="00B72103">
            <w:t>Parenthetical information</w:t>
          </w:r>
          <w:r w:rsidR="00426F35">
            <w:t>)</w:t>
          </w:r>
        </w:sdtContent>
      </w:sdt>
    </w:p>
    <w:p w14:paraId="5081D379" w14:textId="351A30A1" w:rsidR="00B72103" w:rsidRDefault="004073B4" w:rsidP="00B72103">
      <w:pPr>
        <w:pStyle w:val="CHARACTER"/>
      </w:pPr>
      <w:r>
        <w:t>max</w:t>
      </w:r>
    </w:p>
    <w:p w14:paraId="48C86981" w14:textId="15069763" w:rsidR="004073B4" w:rsidRPr="004073B4" w:rsidRDefault="004073B4" w:rsidP="004073B4">
      <w:pPr>
        <w:pStyle w:val="Dialogue"/>
      </w:pPr>
      <w:r>
        <w:t xml:space="preserve">That doesn’t sound very heroic </w:t>
      </w:r>
    </w:p>
    <w:p w14:paraId="1F9A9AEE" w14:textId="5054FA65" w:rsidR="00C6648D" w:rsidRDefault="00530F3C" w:rsidP="00C6648D">
      <w:pPr>
        <w:pStyle w:val="Dialogue"/>
      </w:pPr>
      <w:r>
        <w:t xml:space="preserve">       </w:t>
      </w:r>
      <w:r w:rsidR="00CF113C">
        <w:t>S</w:t>
      </w:r>
      <w:r>
        <w:t>pectrum</w:t>
      </w:r>
    </w:p>
    <w:p w14:paraId="610180BB" w14:textId="34823D0D" w:rsidR="00CF113C" w:rsidRPr="00CF113C" w:rsidRDefault="00CF113C" w:rsidP="00CF113C">
      <w:r>
        <w:t xml:space="preserve">          </w:t>
      </w:r>
      <w:r w:rsidR="004348C7">
        <w:t>Yeah,</w:t>
      </w:r>
      <w:r w:rsidR="000F47C2">
        <w:t xml:space="preserve"> well what do you know huh punk</w:t>
      </w:r>
      <w:r w:rsidR="00180E78">
        <w:t xml:space="preserve">. </w:t>
      </w:r>
      <w:r w:rsidR="00D15331">
        <w:t>Anyway,</w:t>
      </w:r>
      <w:r w:rsidR="00180E78">
        <w:t xml:space="preserve"> talki</w:t>
      </w:r>
      <w:r w:rsidR="004348C7">
        <w:t xml:space="preserve">ng about how heroic </w:t>
      </w:r>
      <w:r w:rsidR="00600BF4">
        <w:t xml:space="preserve">I </w:t>
      </w:r>
      <w:proofErr w:type="gramStart"/>
      <w:r w:rsidR="00600BF4">
        <w:t>am</w:t>
      </w:r>
      <w:r w:rsidR="004348C7">
        <w:t xml:space="preserve"> </w:t>
      </w:r>
      <w:r w:rsidR="006632B3">
        <w:t>we</w:t>
      </w:r>
      <w:proofErr w:type="gramEnd"/>
      <w:r w:rsidR="006632B3">
        <w:t xml:space="preserve"> </w:t>
      </w:r>
      <w:r w:rsidR="004348C7">
        <w:t>should probably start my heroes journey</w:t>
      </w:r>
      <w:r w:rsidR="00221A53">
        <w:t xml:space="preserve"> and of course</w:t>
      </w:r>
      <w:r w:rsidR="006632B3">
        <w:t xml:space="preserve"> </w:t>
      </w:r>
      <w:r w:rsidR="00221A53">
        <w:t>every great and perfect super hero like me needs a wimpy beta male sidekick…that’s where you come in big boy</w:t>
      </w:r>
      <w:r w:rsidR="00F7441C">
        <w:t>.</w:t>
      </w:r>
      <w:r w:rsidR="00221A53">
        <w:t xml:space="preserve"> </w:t>
      </w:r>
      <w:r w:rsidR="004348C7">
        <w:t xml:space="preserve"> </w:t>
      </w:r>
    </w:p>
    <w:p w14:paraId="09366B5D" w14:textId="522CC2B8" w:rsidR="00B72103" w:rsidRDefault="00C6648D" w:rsidP="00C6648D">
      <w:pPr>
        <w:pStyle w:val="CHARACTER"/>
      </w:pPr>
      <w:r>
        <w:t xml:space="preserve"> </w:t>
      </w:r>
      <w:r w:rsidR="00A9211F">
        <w:t>max</w:t>
      </w:r>
    </w:p>
    <w:p w14:paraId="1A36F5E5" w14:textId="231B2B29" w:rsidR="00A9211F" w:rsidRPr="00A9211F" w:rsidRDefault="00505761" w:rsidP="00A9211F">
      <w:pPr>
        <w:pStyle w:val="Dialogue"/>
      </w:pPr>
      <w:r>
        <w:t xml:space="preserve">Since when </w:t>
      </w:r>
      <w:proofErr w:type="gramStart"/>
      <w:r w:rsidR="00D20D20">
        <w:t>did I agree</w:t>
      </w:r>
      <w:proofErr w:type="gramEnd"/>
      <w:r w:rsidR="00E36A3D">
        <w:t xml:space="preserve"> to that</w:t>
      </w:r>
      <w:r w:rsidR="00D20D20">
        <w:t>.</w:t>
      </w:r>
      <w:r w:rsidR="00E36A3D">
        <w:t xml:space="preserve"> </w:t>
      </w:r>
    </w:p>
    <w:p w14:paraId="07C18C88" w14:textId="6CCD92E9" w:rsidR="00C6648D" w:rsidRDefault="00E36A3D" w:rsidP="00C6648D">
      <w:pPr>
        <w:pStyle w:val="Dialogue"/>
      </w:pPr>
      <w:r>
        <w:t xml:space="preserve">Spectrum since now big boy…since now </w:t>
      </w:r>
    </w:p>
    <w:p w14:paraId="2589D9E0" w14:textId="5E5ABC01" w:rsidR="009075C9" w:rsidRDefault="009075C9" w:rsidP="009075C9">
      <w:r>
        <w:t xml:space="preserve">As he says that spectrum wraps his arm around max looking heroically towards the sky, he also pulls out his phone and starts playing push it to the limit </w:t>
      </w:r>
    </w:p>
    <w:p w14:paraId="59EB57D1" w14:textId="4159783B" w:rsidR="00D15331" w:rsidRDefault="0092352C" w:rsidP="009075C9">
      <w:r>
        <w:t>SERIES OF SHOTS. –MONTAGE OF BEING A HERO. – SONG PUSH IT TO THE LIMIT.</w:t>
      </w:r>
    </w:p>
    <w:p w14:paraId="20663E7C" w14:textId="367AE37B" w:rsidR="0092352C" w:rsidRDefault="00AB58C0" w:rsidP="000E437D">
      <w:pPr>
        <w:pStyle w:val="ListParagraph"/>
        <w:numPr>
          <w:ilvl w:val="0"/>
          <w:numId w:val="12"/>
        </w:numPr>
      </w:pPr>
      <w:r>
        <w:t>S</w:t>
      </w:r>
      <w:r w:rsidR="000E437D">
        <w:t>pec</w:t>
      </w:r>
      <w:r>
        <w:t xml:space="preserve">trum fighting a big </w:t>
      </w:r>
      <w:r w:rsidR="00D20D20">
        <w:t>muscle-bound</w:t>
      </w:r>
      <w:r>
        <w:t xml:space="preserve"> </w:t>
      </w:r>
      <w:r w:rsidR="00E37200">
        <w:t>vegan mugger who is incredibly muscular thanks to what they call vegan gains.</w:t>
      </w:r>
    </w:p>
    <w:p w14:paraId="4C4AAED5" w14:textId="4BC5EC42" w:rsidR="00E37200" w:rsidRDefault="00511271" w:rsidP="000E437D">
      <w:pPr>
        <w:pStyle w:val="ListParagraph"/>
        <w:numPr>
          <w:ilvl w:val="0"/>
          <w:numId w:val="12"/>
        </w:numPr>
      </w:pPr>
      <w:r>
        <w:t xml:space="preserve">Max doing push ups while spectrum sits </w:t>
      </w:r>
      <w:r w:rsidR="00D20D20">
        <w:t>back on a comfy chair reading playboy magazine</w:t>
      </w:r>
      <w:r w:rsidR="001D2558">
        <w:t xml:space="preserve"> as he puts his legs on top of maxs back </w:t>
      </w:r>
      <w:r w:rsidR="005A7CF2">
        <w:t>relaxing.</w:t>
      </w:r>
    </w:p>
    <w:p w14:paraId="03057C25" w14:textId="68B5887A" w:rsidR="005A7CF2" w:rsidRDefault="004B2F9C" w:rsidP="000E437D">
      <w:pPr>
        <w:pStyle w:val="ListParagraph"/>
        <w:numPr>
          <w:ilvl w:val="0"/>
          <w:numId w:val="12"/>
        </w:numPr>
      </w:pPr>
      <w:r>
        <w:t>Spectrum practicing shooting his gun</w:t>
      </w:r>
      <w:r w:rsidR="00ED5511">
        <w:t xml:space="preserve"> at civilians until max grabs him and pulls him back </w:t>
      </w:r>
    </w:p>
    <w:p w14:paraId="3DE2566D" w14:textId="11192274" w:rsidR="00740647" w:rsidRDefault="00BA0E22" w:rsidP="00740647">
      <w:pPr>
        <w:pStyle w:val="ListParagraph"/>
        <w:numPr>
          <w:ilvl w:val="0"/>
          <w:numId w:val="12"/>
        </w:numPr>
      </w:pPr>
      <w:r>
        <w:t>A little girl pointing up towards a tree which has a cat stuck on top of it</w:t>
      </w:r>
      <w:r w:rsidR="000F77B6">
        <w:t xml:space="preserve">, max tries climbing up but falls down failing. Spectrum pats him on the shoulder and walks towards the girl patting her on the head and then pulling out his ray gun points it at the cat </w:t>
      </w:r>
      <w:r w:rsidR="00300094">
        <w:t>while maniacally laughing</w:t>
      </w:r>
      <w:r w:rsidR="00C01016">
        <w:t>.</w:t>
      </w:r>
    </w:p>
    <w:p w14:paraId="0C4B7863" w14:textId="73AE8200" w:rsidR="00740647" w:rsidRDefault="00740647" w:rsidP="00740647"/>
    <w:p w14:paraId="08BE28BF" w14:textId="3CBEBA45" w:rsidR="0003437A" w:rsidRPr="009075C9" w:rsidRDefault="0003437A" w:rsidP="00740647">
      <w:r>
        <w:t>INT. MAXS HOUSE-LIVING ROOM</w:t>
      </w:r>
      <w:r w:rsidR="00151658">
        <w:t xml:space="preserve">-DAY TIME HOURS LATER </w:t>
      </w:r>
    </w:p>
    <w:p w14:paraId="2738E44C" w14:textId="3B0E11DA" w:rsidR="00B72103" w:rsidRDefault="00C6648D" w:rsidP="00C6648D">
      <w:pPr>
        <w:pStyle w:val="CHARACTER"/>
      </w:pPr>
      <w:r>
        <w:t xml:space="preserve"> </w:t>
      </w:r>
      <w:r w:rsidR="00BE6CB5">
        <w:t>MAX</w:t>
      </w:r>
    </w:p>
    <w:p w14:paraId="25CFB88E" w14:textId="129F083E" w:rsidR="00BE6CB5" w:rsidRPr="00BE6CB5" w:rsidRDefault="00D50459" w:rsidP="00BE6CB5">
      <w:pPr>
        <w:pStyle w:val="Dialogue"/>
      </w:pPr>
      <w:r>
        <w:t>Well that just happened.</w:t>
      </w:r>
    </w:p>
    <w:p w14:paraId="0590AB05" w14:textId="56E92AC2" w:rsidR="00D50459" w:rsidRDefault="00D50459" w:rsidP="00D50459">
      <w:pPr>
        <w:pStyle w:val="Dialogue"/>
      </w:pPr>
      <w:r>
        <w:t xml:space="preserve">       SPECTRUM </w:t>
      </w:r>
    </w:p>
    <w:p w14:paraId="5C304EF5" w14:textId="782F01F2" w:rsidR="00D50459" w:rsidRPr="00D50459" w:rsidRDefault="00D50459" w:rsidP="00D50459">
      <w:r>
        <w:t xml:space="preserve">          Damn straight it did </w:t>
      </w:r>
      <w:r w:rsidR="00B823F9">
        <w:t xml:space="preserve">sidekick we but mostly me saved the city </w:t>
      </w:r>
    </w:p>
    <w:p w14:paraId="6FC90AAF" w14:textId="693EAFE2" w:rsidR="00B72103" w:rsidRDefault="00C6648D" w:rsidP="00D50459">
      <w:pPr>
        <w:pStyle w:val="Dialogue"/>
      </w:pPr>
      <w:r>
        <w:t xml:space="preserve"> </w:t>
      </w:r>
      <w:r w:rsidR="00B823F9">
        <w:t xml:space="preserve">       Max</w:t>
      </w:r>
    </w:p>
    <w:p w14:paraId="5669FFA5" w14:textId="3E6F22CF" w:rsidR="00B823F9" w:rsidRPr="00B823F9" w:rsidRDefault="00B823F9" w:rsidP="00B823F9">
      <w:r>
        <w:t xml:space="preserve">          All you did was make things worse </w:t>
      </w:r>
      <w:r w:rsidR="000401FB">
        <w:t xml:space="preserve">why in gods name would you try to shoot the cat </w:t>
      </w:r>
    </w:p>
    <w:p w14:paraId="0EABDDF4" w14:textId="245BB74C" w:rsidR="00C6648D" w:rsidRDefault="000401FB" w:rsidP="00C6648D">
      <w:pPr>
        <w:pStyle w:val="Dialogue"/>
      </w:pPr>
      <w:r>
        <w:t xml:space="preserve">       </w:t>
      </w:r>
      <w:r w:rsidR="00301D0C">
        <w:t>Spectrum</w:t>
      </w:r>
    </w:p>
    <w:p w14:paraId="36B05644" w14:textId="40DE8669" w:rsidR="00301D0C" w:rsidRPr="00301D0C" w:rsidRDefault="00301D0C" w:rsidP="00301D0C">
      <w:r>
        <w:t xml:space="preserve">          </w:t>
      </w:r>
      <w:r w:rsidR="00A27965">
        <w:t>Those felines cause</w:t>
      </w:r>
      <w:r>
        <w:t xml:space="preserve"> mass destruction in the future…probably</w:t>
      </w:r>
      <w:r w:rsidR="00A27965">
        <w:t xml:space="preserve"> I think </w:t>
      </w:r>
      <w:r>
        <w:t xml:space="preserve"> </w:t>
      </w:r>
    </w:p>
    <w:p w14:paraId="5B8AF4A2" w14:textId="7CF5FE01" w:rsidR="00644110" w:rsidRDefault="00C6648D" w:rsidP="00C6648D">
      <w:r>
        <w:t xml:space="preserve"> </w:t>
      </w:r>
      <w:r w:rsidR="00A27965">
        <w:t xml:space="preserve">As </w:t>
      </w:r>
      <w:r w:rsidR="00CF02B5">
        <w:t xml:space="preserve">Spectrum and max are sitting on a </w:t>
      </w:r>
      <w:r w:rsidR="00E928A3">
        <w:t>sofa,</w:t>
      </w:r>
      <w:r w:rsidR="0010162F">
        <w:t xml:space="preserve"> they hear noise coming from outside as well as a familiar looking </w:t>
      </w:r>
      <w:proofErr w:type="spellStart"/>
      <w:r w:rsidR="0010162F">
        <w:t>shinning</w:t>
      </w:r>
      <w:proofErr w:type="spellEnd"/>
      <w:r w:rsidR="0010162F">
        <w:t xml:space="preserve"> light</w:t>
      </w:r>
      <w:r w:rsidR="00644110">
        <w:t xml:space="preserve"> which </w:t>
      </w:r>
      <w:proofErr w:type="gramStart"/>
      <w:r w:rsidR="00644110">
        <w:t>is</w:t>
      </w:r>
      <w:r w:rsidR="0010162F">
        <w:t xml:space="preserve"> </w:t>
      </w:r>
      <w:r w:rsidR="00644110">
        <w:t xml:space="preserve"> </w:t>
      </w:r>
      <w:proofErr w:type="spellStart"/>
      <w:r w:rsidR="00F67FF6">
        <w:t>shinning</w:t>
      </w:r>
      <w:proofErr w:type="spellEnd"/>
      <w:proofErr w:type="gramEnd"/>
      <w:r w:rsidR="00F67FF6">
        <w:t xml:space="preserve"> through the glass doors on their left side</w:t>
      </w:r>
      <w:r w:rsidR="00315506">
        <w:t xml:space="preserve">. Both look at </w:t>
      </w:r>
      <w:r w:rsidR="00C776A6">
        <w:t>each other</w:t>
      </w:r>
      <w:r w:rsidR="00315506">
        <w:t xml:space="preserve"> before rushing to the light</w:t>
      </w:r>
      <w:r w:rsidR="00F93285">
        <w:t xml:space="preserve">, as they reach the doors spectrum bursts through </w:t>
      </w:r>
      <w:r w:rsidR="00267039">
        <w:t>being the first to see what is outside, and what he sees shocks him to his core</w:t>
      </w:r>
      <w:r w:rsidR="006F4855">
        <w:t xml:space="preserve">. Its another man from the future the one who spectrum stole his time machine from </w:t>
      </w:r>
      <w:r w:rsidR="00652F6B">
        <w:t>and the most elite of the future soldier corps.</w:t>
      </w:r>
      <w:r w:rsidR="00DD0E9A">
        <w:t xml:space="preserve"> Max walks out behind spectrum and </w:t>
      </w:r>
      <w:r w:rsidR="0083185E">
        <w:t>falls to his knees</w:t>
      </w:r>
      <w:r w:rsidR="006E62E6">
        <w:t>.</w:t>
      </w:r>
    </w:p>
    <w:p w14:paraId="041E7350" w14:textId="5A5C7A1C" w:rsidR="00D408BD" w:rsidRDefault="00D408BD" w:rsidP="00C6648D">
      <w:r>
        <w:t xml:space="preserve">The other time traveler is called bingo, he’s a fairly big looking soldier </w:t>
      </w:r>
      <w:r w:rsidR="00D221B0">
        <w:t xml:space="preserve">wearing tin foil all over his clothing which is the fashion in the future </w:t>
      </w:r>
      <w:r w:rsidR="008E2583">
        <w:t xml:space="preserve">as it hides </w:t>
      </w:r>
      <w:proofErr w:type="gramStart"/>
      <w:r w:rsidR="008E2583">
        <w:t>peoples</w:t>
      </w:r>
      <w:proofErr w:type="gramEnd"/>
      <w:r w:rsidR="008E2583">
        <w:t xml:space="preserve"> identity from the satellites as well as looking cool.</w:t>
      </w:r>
    </w:p>
    <w:p w14:paraId="28C56BF3" w14:textId="26EFEC31" w:rsidR="008E2583" w:rsidRDefault="008E2583" w:rsidP="00C6648D">
      <w:r>
        <w:t xml:space="preserve">                 </w:t>
      </w:r>
      <w:r w:rsidR="00A6795C">
        <w:t>Bingo</w:t>
      </w:r>
    </w:p>
    <w:p w14:paraId="6825099B" w14:textId="0016B3BA" w:rsidR="00A6795C" w:rsidRDefault="00A6795C" w:rsidP="00C6648D">
      <w:r>
        <w:t xml:space="preserve">          You </w:t>
      </w:r>
      <w:proofErr w:type="gramStart"/>
      <w:r w:rsidR="00095715">
        <w:t>bastard</w:t>
      </w:r>
      <w:proofErr w:type="gramEnd"/>
      <w:r w:rsidR="00095715">
        <w:t xml:space="preserve">…I finally found you </w:t>
      </w:r>
    </w:p>
    <w:p w14:paraId="01F993C2" w14:textId="706D2D2C" w:rsidR="00B9683F" w:rsidRDefault="00B9683F" w:rsidP="00C6648D">
      <w:r>
        <w:t xml:space="preserve">                 </w:t>
      </w:r>
      <w:r w:rsidR="00071A8D">
        <w:t>Spectrum</w:t>
      </w:r>
    </w:p>
    <w:p w14:paraId="6B924698" w14:textId="10F42105" w:rsidR="00071A8D" w:rsidRDefault="00071A8D" w:rsidP="00C6648D">
      <w:r>
        <w:t xml:space="preserve">          </w:t>
      </w:r>
      <w:proofErr w:type="gramStart"/>
      <w:r>
        <w:t>So</w:t>
      </w:r>
      <w:proofErr w:type="gramEnd"/>
      <w:r>
        <w:t xml:space="preserve"> you have but the question now is…what are you </w:t>
      </w:r>
      <w:proofErr w:type="spellStart"/>
      <w:r>
        <w:t>gonna</w:t>
      </w:r>
      <w:proofErr w:type="spellEnd"/>
      <w:r>
        <w:t xml:space="preserve"> do about it bitch </w:t>
      </w:r>
    </w:p>
    <w:p w14:paraId="00A3819B" w14:textId="03C7EB9C" w:rsidR="00405809" w:rsidRDefault="00405809" w:rsidP="00C6648D">
      <w:r>
        <w:t xml:space="preserve">                 </w:t>
      </w:r>
      <w:r w:rsidR="004B1A4E">
        <w:t>Bingo</w:t>
      </w:r>
    </w:p>
    <w:p w14:paraId="5335AE11" w14:textId="0CFBA7FA" w:rsidR="004B1A4E" w:rsidRDefault="004B1A4E" w:rsidP="00C6648D">
      <w:r>
        <w:t xml:space="preserve">          </w:t>
      </w:r>
      <w:r w:rsidR="007C31D7">
        <w:t>I’m</w:t>
      </w:r>
      <w:r>
        <w:t xml:space="preserve"> going to take you down like the criminal you are</w:t>
      </w:r>
      <w:r w:rsidR="00DC3057">
        <w:t xml:space="preserve">. After all you have done after the countless damages you’ve done to the future </w:t>
      </w:r>
      <w:r w:rsidR="007C31D7">
        <w:t xml:space="preserve">        </w:t>
      </w:r>
    </w:p>
    <w:p w14:paraId="646EE598" w14:textId="77777777" w:rsidR="008F06FB" w:rsidRDefault="00644110" w:rsidP="00C6648D">
      <w:r>
        <w:t xml:space="preserve">          </w:t>
      </w:r>
      <w:r w:rsidR="003F416B">
        <w:t xml:space="preserve">You are the furthest thing from a hero </w:t>
      </w:r>
      <w:proofErr w:type="gramStart"/>
      <w:r w:rsidR="00152D46">
        <w:t>your</w:t>
      </w:r>
      <w:proofErr w:type="gramEnd"/>
      <w:r w:rsidR="00152D46">
        <w:t xml:space="preserve"> just a maniac with a death wish and you are dragging everyone else down with you</w:t>
      </w:r>
      <w:r w:rsidR="008F06FB">
        <w:t xml:space="preserve">. You </w:t>
      </w:r>
    </w:p>
    <w:p w14:paraId="0126C64F" w14:textId="77777777" w:rsidR="008F06FB" w:rsidRDefault="008F06FB" w:rsidP="008F06FB">
      <w:pPr>
        <w:tabs>
          <w:tab w:val="left" w:pos="1620"/>
        </w:tabs>
      </w:pPr>
      <w:r>
        <w:t xml:space="preserve">          Stole the time machine that was mine and the only hope for saving our timeline all for what so you could play hero and wreck</w:t>
      </w:r>
    </w:p>
    <w:p w14:paraId="3871F89D" w14:textId="54789190" w:rsidR="00C02905" w:rsidRDefault="008F06FB" w:rsidP="008F06FB">
      <w:pPr>
        <w:tabs>
          <w:tab w:val="left" w:pos="1620"/>
        </w:tabs>
      </w:pPr>
      <w:r>
        <w:t xml:space="preserve">          </w:t>
      </w:r>
      <w:r w:rsidR="00C02905">
        <w:t>Everyone’s</w:t>
      </w:r>
      <w:r>
        <w:t xml:space="preserve"> lives…I will never forgive you…</w:t>
      </w:r>
      <w:r w:rsidR="00C02905">
        <w:t>brother and neither will anyone else.</w:t>
      </w:r>
    </w:p>
    <w:p w14:paraId="2DECDFA2" w14:textId="4FCAF6FC" w:rsidR="00152D46" w:rsidRDefault="00C02905" w:rsidP="008F06FB">
      <w:pPr>
        <w:tabs>
          <w:tab w:val="left" w:pos="1620"/>
        </w:tabs>
      </w:pPr>
      <w:r>
        <w:t xml:space="preserve"> </w:t>
      </w:r>
    </w:p>
    <w:p w14:paraId="1BAA4A49" w14:textId="77777777" w:rsidR="00C02905" w:rsidRDefault="007C266A" w:rsidP="00C6648D">
      <w:r>
        <w:t>Spectrum is reading playboy again not really paying attention to the speech</w:t>
      </w:r>
      <w:r w:rsidR="001D3093">
        <w:t xml:space="preserve">, while max is still on the floor between both spectrum and bingo as their conversation goes on </w:t>
      </w:r>
      <w:r w:rsidR="00CE06D1">
        <w:t xml:space="preserve">his face emotionless from the shock of what bingo is revealing </w:t>
      </w:r>
    </w:p>
    <w:p w14:paraId="031855D5" w14:textId="77777777" w:rsidR="007B4A22" w:rsidRDefault="00C02905" w:rsidP="00C6648D">
      <w:r>
        <w:t xml:space="preserve">                 </w:t>
      </w:r>
      <w:r w:rsidR="007B4A22">
        <w:t xml:space="preserve">Spectrum </w:t>
      </w:r>
    </w:p>
    <w:p w14:paraId="73A0F5B1" w14:textId="77777777" w:rsidR="003A1C21" w:rsidRDefault="007B4A22" w:rsidP="00C6648D">
      <w:r>
        <w:t xml:space="preserve">           </w:t>
      </w:r>
      <w:r w:rsidR="00C31878">
        <w:t xml:space="preserve">you always place the blame don’t </w:t>
      </w:r>
      <w:proofErr w:type="gramStart"/>
      <w:r w:rsidR="00C31878">
        <w:t>you</w:t>
      </w:r>
      <w:proofErr w:type="gramEnd"/>
      <w:r w:rsidR="00C31878">
        <w:t xml:space="preserve"> bro your always the hero always the one in the spot light well not anymore if there is </w:t>
      </w:r>
      <w:r w:rsidR="003A1C21">
        <w:t xml:space="preserve">no </w:t>
      </w:r>
    </w:p>
    <w:p w14:paraId="51864BD5" w14:textId="3D347E2C" w:rsidR="00E27360" w:rsidRDefault="003A1C21" w:rsidP="00C6648D">
      <w:r>
        <w:t xml:space="preserve">           future than that’s fine by me if I </w:t>
      </w:r>
      <w:proofErr w:type="gramStart"/>
      <w:r>
        <w:t>cant</w:t>
      </w:r>
      <w:proofErr w:type="gramEnd"/>
      <w:r>
        <w:t xml:space="preserve"> be the hero than neither can you. </w:t>
      </w:r>
    </w:p>
    <w:p w14:paraId="21D9270B" w14:textId="6B414794" w:rsidR="00E27360" w:rsidRDefault="00E27360" w:rsidP="00C6648D">
      <w:r>
        <w:t xml:space="preserve">                 Bingo</w:t>
      </w:r>
    </w:p>
    <w:p w14:paraId="23574583" w14:textId="6C722FC5" w:rsidR="00E27360" w:rsidRDefault="00E27360" w:rsidP="00C6648D">
      <w:r>
        <w:t xml:space="preserve">           You don’t even know what you’ve done do you?</w:t>
      </w:r>
    </w:p>
    <w:p w14:paraId="739F867C" w14:textId="2891F39F" w:rsidR="00E27360" w:rsidRDefault="00E27360" w:rsidP="00C6648D">
      <w:r>
        <w:t xml:space="preserve">Spectrum </w:t>
      </w:r>
      <w:r w:rsidR="00CE2487">
        <w:t xml:space="preserve">walks slowly to bingo looking him directly face to face </w:t>
      </w:r>
    </w:p>
    <w:p w14:paraId="023BDF2D" w14:textId="5A94DD0E" w:rsidR="00CE2487" w:rsidRDefault="00CE2487" w:rsidP="00C6648D">
      <w:r>
        <w:t xml:space="preserve">                 Bingo</w:t>
      </w:r>
    </w:p>
    <w:p w14:paraId="53B42EC6" w14:textId="4F8D0C05" w:rsidR="00CE2487" w:rsidRDefault="00CE2487" w:rsidP="00C6648D">
      <w:r>
        <w:t xml:space="preserve">           You caused </w:t>
      </w:r>
      <w:r w:rsidR="00FC3427">
        <w:t>a major disease</w:t>
      </w:r>
      <w:r>
        <w:t xml:space="preserve"> you lunatic</w:t>
      </w:r>
    </w:p>
    <w:p w14:paraId="4FB00A21" w14:textId="36624EBE" w:rsidR="00997715" w:rsidRDefault="00997715" w:rsidP="00C6648D">
      <w:r>
        <w:t xml:space="preserve">                 Spectrum</w:t>
      </w:r>
    </w:p>
    <w:p w14:paraId="63D36467" w14:textId="0B62C8FE" w:rsidR="00997715" w:rsidRDefault="00997715" w:rsidP="00C6648D">
      <w:r>
        <w:t xml:space="preserve">           What</w:t>
      </w:r>
      <w:r w:rsidR="002508E7">
        <w:t xml:space="preserve">? What are you talking about how the flip could I have done that, now </w:t>
      </w:r>
      <w:proofErr w:type="spellStart"/>
      <w:r w:rsidR="002508E7">
        <w:t>ya</w:t>
      </w:r>
      <w:proofErr w:type="spellEnd"/>
      <w:r w:rsidR="002508E7">
        <w:t xml:space="preserve"> just making shit </w:t>
      </w:r>
      <w:proofErr w:type="gramStart"/>
      <w:r w:rsidR="002508E7">
        <w:t>up</w:t>
      </w:r>
      <w:proofErr w:type="gramEnd"/>
    </w:p>
    <w:p w14:paraId="67C56946" w14:textId="573C410D" w:rsidR="002508E7" w:rsidRDefault="002508E7" w:rsidP="00C6648D">
      <w:r>
        <w:t xml:space="preserve">                 Bingo</w:t>
      </w:r>
    </w:p>
    <w:p w14:paraId="3D987480" w14:textId="3B8AC0C2" w:rsidR="002508E7" w:rsidRDefault="002508E7" w:rsidP="00C6648D">
      <w:r>
        <w:t xml:space="preserve">           You weren’t trained to travel in time you didn’t have the right </w:t>
      </w:r>
      <w:r w:rsidR="0063434E">
        <w:t xml:space="preserve">equipment to ward of mutations on a </w:t>
      </w:r>
      <w:proofErr w:type="spellStart"/>
      <w:r w:rsidR="0063434E">
        <w:t>dna</w:t>
      </w:r>
      <w:proofErr w:type="spellEnd"/>
      <w:r w:rsidR="0063434E">
        <w:t xml:space="preserve"> level </w:t>
      </w:r>
    </w:p>
    <w:p w14:paraId="5511A5DF" w14:textId="0F85F74C" w:rsidR="0063434E" w:rsidRDefault="0063434E" w:rsidP="00C6648D">
      <w:r>
        <w:t xml:space="preserve">                 </w:t>
      </w:r>
      <w:r w:rsidR="00C1715D">
        <w:t>Spectrum</w:t>
      </w:r>
    </w:p>
    <w:p w14:paraId="4AEF8EF8" w14:textId="74D7D57F" w:rsidR="00C1715D" w:rsidRDefault="00C1715D" w:rsidP="00C6648D">
      <w:r>
        <w:t xml:space="preserve">           Blah blah blah do you ever shut up get to the point</w:t>
      </w:r>
    </w:p>
    <w:p w14:paraId="5200B1E9" w14:textId="099B06AD" w:rsidR="00C1715D" w:rsidRDefault="00C1715D" w:rsidP="00C6648D">
      <w:r>
        <w:t xml:space="preserve">                 Bingo</w:t>
      </w:r>
    </w:p>
    <w:p w14:paraId="304CECB3" w14:textId="66CC1368" w:rsidR="00933CF1" w:rsidRDefault="00C1715D" w:rsidP="00C6648D">
      <w:r>
        <w:t xml:space="preserve">           </w:t>
      </w:r>
      <w:r w:rsidR="00B4701E">
        <w:t xml:space="preserve">You are diseased brother </w:t>
      </w:r>
      <w:r w:rsidR="006212D0">
        <w:t>the time machine gave</w:t>
      </w:r>
      <w:r w:rsidR="00836D6F">
        <w:t xml:space="preserve"> you</w:t>
      </w:r>
      <w:r w:rsidR="006212D0">
        <w:t xml:space="preserve"> time travel </w:t>
      </w:r>
      <w:r w:rsidR="00FC3427">
        <w:t>disease which also has another name</w:t>
      </w:r>
      <w:r w:rsidR="00322249">
        <w:t xml:space="preserve"> in this time</w:t>
      </w:r>
      <w:r w:rsidR="00FC3427">
        <w:t>…THE CORANAVIRUS.</w:t>
      </w:r>
    </w:p>
    <w:p w14:paraId="1B5BBF6A" w14:textId="1AE3CD6F" w:rsidR="00C1715D" w:rsidRDefault="009C4472" w:rsidP="00C6648D">
      <w:r>
        <w:t xml:space="preserve"> </w:t>
      </w:r>
    </w:p>
    <w:p w14:paraId="5CA06274" w14:textId="1C6ADCE8" w:rsidR="009C4472" w:rsidRDefault="009C4472" w:rsidP="00C6648D">
      <w:r>
        <w:t>The whole area goes silent…everyone is in shock especially max who has the face of someone who has just seen a ghost</w:t>
      </w:r>
      <w:r w:rsidR="00FF071B">
        <w:t xml:space="preserve">. </w:t>
      </w:r>
      <w:r w:rsidR="005304E1">
        <w:t xml:space="preserve">Max runs up to spectrum in a fit of rage about to punch </w:t>
      </w:r>
      <w:r w:rsidR="00B93CB4">
        <w:t>him,</w:t>
      </w:r>
      <w:r w:rsidR="005304E1">
        <w:t xml:space="preserve"> but spectrum pulls </w:t>
      </w:r>
      <w:r w:rsidR="000259CD">
        <w:t xml:space="preserve">out his ray gun promptly shooting </w:t>
      </w:r>
      <w:proofErr w:type="gramStart"/>
      <w:r w:rsidR="00464A86">
        <w:t>max</w:t>
      </w:r>
      <w:proofErr w:type="gramEnd"/>
      <w:r w:rsidR="00464A86">
        <w:t xml:space="preserve"> and his body comes to a complete stop</w:t>
      </w:r>
      <w:r w:rsidR="00EB1F75">
        <w:t>,</w:t>
      </w:r>
      <w:r w:rsidR="00464A86">
        <w:t xml:space="preserve"> crashing on the </w:t>
      </w:r>
      <w:r w:rsidR="00454978">
        <w:t>ground his mind and body completely broken</w:t>
      </w:r>
      <w:r w:rsidR="000B23C2">
        <w:t xml:space="preserve">. </w:t>
      </w:r>
      <w:r w:rsidR="00EF7DEF">
        <w:t xml:space="preserve">Bingo pulls back in shock his anger fully shown through scowl on his face, spectrum </w:t>
      </w:r>
      <w:r w:rsidR="006F5D51">
        <w:t xml:space="preserve">thinking nothing of it acting as he usually does, he points his gun at bingo </w:t>
      </w:r>
      <w:r w:rsidR="00190DC1">
        <w:t xml:space="preserve">stating </w:t>
      </w:r>
    </w:p>
    <w:p w14:paraId="7B0A32B9" w14:textId="76864D63" w:rsidR="0061751C" w:rsidRDefault="0061751C" w:rsidP="00C6648D">
      <w:r>
        <w:t xml:space="preserve">                Spectrum</w:t>
      </w:r>
    </w:p>
    <w:p w14:paraId="56E577A5" w14:textId="2BAC644B" w:rsidR="0061751C" w:rsidRDefault="0061751C" w:rsidP="00C6648D">
      <w:r>
        <w:t xml:space="preserve">           This is the end big boy if I caused the covid virus whatever it doesn’t matter </w:t>
      </w:r>
      <w:r w:rsidR="00961328">
        <w:t>if</w:t>
      </w:r>
      <w:r>
        <w:t xml:space="preserve"> they see me as a hero im fine </w:t>
      </w:r>
      <w:r w:rsidR="00662406">
        <w:t>take those</w:t>
      </w:r>
    </w:p>
    <w:p w14:paraId="5D7798E4" w14:textId="40122C72" w:rsidR="00662406" w:rsidRDefault="00662406" w:rsidP="00C6648D">
      <w:r>
        <w:t xml:space="preserve">           Marvel guys for example think of the damages and deaths they cause by ‘saving’ the day</w:t>
      </w:r>
      <w:r w:rsidR="008C04DF">
        <w:t>, you call me a criminal but im just acting</w:t>
      </w:r>
    </w:p>
    <w:p w14:paraId="143FF55F" w14:textId="7D4E7762" w:rsidR="008C04DF" w:rsidRDefault="008C04DF" w:rsidP="00C6648D">
      <w:r>
        <w:t xml:space="preserve">           Like the heroes you always looked up to as a kid brother…im the hero you never could become…im the ultimate </w:t>
      </w:r>
      <w:r w:rsidR="00137F0D">
        <w:t>combination of what</w:t>
      </w:r>
    </w:p>
    <w:p w14:paraId="4646EA94" w14:textId="5992AEAA" w:rsidR="00137F0D" w:rsidRDefault="00137F0D" w:rsidP="00C6648D">
      <w:r>
        <w:t xml:space="preserve">           Our society values…im the one </w:t>
      </w:r>
      <w:r w:rsidR="00B93CB4">
        <w:t>criminal’s</w:t>
      </w:r>
      <w:r>
        <w:t xml:space="preserve"> fear…I AM SPECTRUM BITCH</w:t>
      </w:r>
      <w:r w:rsidR="00F67DDD">
        <w:t>.</w:t>
      </w:r>
    </w:p>
    <w:p w14:paraId="6B439057" w14:textId="347BA3F4" w:rsidR="00B93CB4" w:rsidRDefault="00B93CB4" w:rsidP="00C6648D">
      <w:r>
        <w:t xml:space="preserve">                Bingo </w:t>
      </w:r>
    </w:p>
    <w:p w14:paraId="064D93EC" w14:textId="019677D3" w:rsidR="00B93CB4" w:rsidRDefault="00B93CB4" w:rsidP="00C6648D">
      <w:r>
        <w:t xml:space="preserve">           Your insane </w:t>
      </w:r>
      <w:r w:rsidR="00830ADC">
        <w:t>and this charade cannot go any further</w:t>
      </w:r>
      <w:r w:rsidR="003B161F">
        <w:t xml:space="preserve">. I </w:t>
      </w:r>
      <w:r w:rsidR="00961328">
        <w:t>must</w:t>
      </w:r>
      <w:r w:rsidR="003B161F">
        <w:t xml:space="preserve"> stop this.</w:t>
      </w:r>
    </w:p>
    <w:p w14:paraId="7B1D7290" w14:textId="1E47A02D" w:rsidR="003B161F" w:rsidRDefault="00786419" w:rsidP="00C6648D">
      <w:r>
        <w:t xml:space="preserve">Spectrum </w:t>
      </w:r>
      <w:r w:rsidR="00957934">
        <w:t>shoots but bingo dodges and starts sprinting towards him as spectrum runs to try and get some ground between them</w:t>
      </w:r>
      <w:r w:rsidR="00092348">
        <w:t xml:space="preserve"> while shooting frantically missing every shot</w:t>
      </w:r>
      <w:r w:rsidR="00BD1C4D">
        <w:t xml:space="preserve">. They both enter and </w:t>
      </w:r>
      <w:r w:rsidR="00282322">
        <w:t>exit the house leading into the front garden where spectrum sees a</w:t>
      </w:r>
      <w:r w:rsidR="00696214">
        <w:t xml:space="preserve"> red car, he </w:t>
      </w:r>
      <w:r w:rsidR="00AA648D">
        <w:t>dashes</w:t>
      </w:r>
      <w:r w:rsidR="00696214">
        <w:t xml:space="preserve"> towards and climbs inside </w:t>
      </w:r>
      <w:r w:rsidR="00AA648D">
        <w:t>every movement well calculated in hijacking the vehicle, bingo is not far behind. Until it works the engine starts and the car starts moving leaving bingo behind looking and plotting his next moves…he cannot let spectrum do more damage.</w:t>
      </w:r>
    </w:p>
    <w:p w14:paraId="0B4F31B8" w14:textId="77777777" w:rsidR="00010A1C" w:rsidRDefault="00FA65B9" w:rsidP="00C6648D">
      <w:r>
        <w:t>EXT.</w:t>
      </w:r>
      <w:r w:rsidR="0020013F">
        <w:t xml:space="preserve"> THE WOODS-EVENING</w:t>
      </w:r>
      <w:r w:rsidR="000100A7">
        <w:t>-A COUPLE HOURS LATER</w:t>
      </w:r>
    </w:p>
    <w:p w14:paraId="7A5CFD6C" w14:textId="77777777" w:rsidR="001B23B5" w:rsidRDefault="00010A1C" w:rsidP="00C6648D">
      <w:r>
        <w:t xml:space="preserve">Spectrum is sitting on a </w:t>
      </w:r>
      <w:r w:rsidR="006D2EE2">
        <w:t xml:space="preserve">thick tree twisting outward from the ground contemplating things and the past between him and his brother but before he can think too </w:t>
      </w:r>
      <w:r w:rsidR="004C4088">
        <w:t>hard,</w:t>
      </w:r>
      <w:r w:rsidR="006D2EE2">
        <w:t xml:space="preserve"> he hears a twig snap</w:t>
      </w:r>
      <w:r w:rsidR="00942E9C">
        <w:t xml:space="preserve"> and looks forward. He knows </w:t>
      </w:r>
      <w:r w:rsidR="0040699A">
        <w:t>there’s</w:t>
      </w:r>
      <w:r w:rsidR="00942E9C">
        <w:t xml:space="preserve"> no more running</w:t>
      </w:r>
      <w:r w:rsidR="0040699A">
        <w:t xml:space="preserve">, and </w:t>
      </w:r>
      <w:r w:rsidR="004C4088">
        <w:t>there’s</w:t>
      </w:r>
      <w:r w:rsidR="0040699A">
        <w:t xml:space="preserve"> no more </w:t>
      </w:r>
      <w:r w:rsidR="007237F3">
        <w:t>people to save after the revelation he realizes the reason why the future is so bad is because of him and his selfish actions</w:t>
      </w:r>
      <w:r w:rsidR="004C4088">
        <w:t xml:space="preserve">. He jumps from the tree landing on the ground </w:t>
      </w:r>
      <w:r w:rsidR="00B4229B">
        <w:t xml:space="preserve">slowly </w:t>
      </w:r>
      <w:proofErr w:type="gramStart"/>
      <w:r w:rsidR="00B4229B">
        <w:t>rising up</w:t>
      </w:r>
      <w:proofErr w:type="gramEnd"/>
      <w:r w:rsidR="00B4229B">
        <w:t xml:space="preserve"> to face his brother…to face his reflection…to face the man he wanted to become</w:t>
      </w:r>
      <w:r w:rsidR="001B23B5">
        <w:t>…a hero.</w:t>
      </w:r>
    </w:p>
    <w:p w14:paraId="74AC38C9" w14:textId="656B9F99" w:rsidR="001B23B5" w:rsidRDefault="001B23B5" w:rsidP="00C6648D">
      <w:r>
        <w:t xml:space="preserve">                Spectrum</w:t>
      </w:r>
    </w:p>
    <w:p w14:paraId="5E7D9293" w14:textId="77777777" w:rsidR="00807C7D" w:rsidRDefault="001B23B5" w:rsidP="00C6648D">
      <w:r>
        <w:t xml:space="preserve">           </w:t>
      </w:r>
      <w:proofErr w:type="gramStart"/>
      <w:r>
        <w:t>So</w:t>
      </w:r>
      <w:proofErr w:type="gramEnd"/>
      <w:r>
        <w:t xml:space="preserve"> you finally made it to the party bingo huh, well enjoy </w:t>
      </w:r>
      <w:r w:rsidR="00CA7D70">
        <w:t>it cause this is the last dance we shall do</w:t>
      </w:r>
      <w:r w:rsidR="00807C7D">
        <w:t>…big boy</w:t>
      </w:r>
    </w:p>
    <w:p w14:paraId="1041FF04" w14:textId="77777777" w:rsidR="00807C7D" w:rsidRDefault="00807C7D" w:rsidP="00C6648D">
      <w:r>
        <w:t xml:space="preserve">                Bingo </w:t>
      </w:r>
    </w:p>
    <w:p w14:paraId="4A495F82" w14:textId="6AE4DFB0" w:rsidR="00A67BEE" w:rsidRDefault="00807C7D" w:rsidP="00C6648D">
      <w:r>
        <w:t xml:space="preserve">           No more words, no more jokes. </w:t>
      </w:r>
      <w:r w:rsidR="00A67BEE">
        <w:t xml:space="preserve">This </w:t>
      </w:r>
      <w:r w:rsidR="000D7788">
        <w:t>must</w:t>
      </w:r>
      <w:r w:rsidR="00A67BEE">
        <w:t xml:space="preserve"> end even if you were to come back to the future alive the government would kill you</w:t>
      </w:r>
    </w:p>
    <w:p w14:paraId="5DCFD38C" w14:textId="77777777" w:rsidR="009D3073" w:rsidRDefault="00A67BEE" w:rsidP="00C6648D">
      <w:r>
        <w:t xml:space="preserve">           Or the covid you caught from the time machine would</w:t>
      </w:r>
      <w:r w:rsidR="009D3073">
        <w:t xml:space="preserve"> in the present</w:t>
      </w:r>
      <w:r>
        <w:t>, the year is 2019 there are no doctors who can save you here</w:t>
      </w:r>
      <w:r w:rsidR="009D3073">
        <w:t>.</w:t>
      </w:r>
    </w:p>
    <w:p w14:paraId="2CC64852" w14:textId="13C8DDF0" w:rsidR="00BC3954" w:rsidRDefault="009D3073" w:rsidP="00C6648D">
      <w:r>
        <w:t xml:space="preserve">           </w:t>
      </w:r>
      <w:r w:rsidR="00DA33DC">
        <w:t xml:space="preserve">Im a soldier this is my job I </w:t>
      </w:r>
      <w:r w:rsidR="000D7788">
        <w:t>must</w:t>
      </w:r>
      <w:r w:rsidR="00DA33DC">
        <w:t xml:space="preserve"> stop terrorists and you are the biggest time terrorist known to mankind</w:t>
      </w:r>
      <w:r w:rsidR="00BC3954">
        <w:t xml:space="preserve">…im sorry I should </w:t>
      </w:r>
    </w:p>
    <w:p w14:paraId="7AAA5190" w14:textId="77777777" w:rsidR="00347AA2" w:rsidRDefault="00BC3954" w:rsidP="00C6648D">
      <w:r>
        <w:t xml:space="preserve">           Have raised you better but I was away training for </w:t>
      </w:r>
      <w:r w:rsidR="00347AA2">
        <w:t xml:space="preserve">saving mankind from the diseases that plague us </w:t>
      </w:r>
      <w:proofErr w:type="gramStart"/>
      <w:r w:rsidR="00347AA2">
        <w:t>In</w:t>
      </w:r>
      <w:proofErr w:type="gramEnd"/>
      <w:r w:rsidR="00347AA2">
        <w:t xml:space="preserve"> the future, I never realized</w:t>
      </w:r>
    </w:p>
    <w:p w14:paraId="24EF3D01" w14:textId="77777777" w:rsidR="00347AA2" w:rsidRDefault="00347AA2" w:rsidP="00C6648D">
      <w:r>
        <w:t xml:space="preserve">           I should have saved you.</w:t>
      </w:r>
    </w:p>
    <w:p w14:paraId="377AD5D5" w14:textId="491DE5F5" w:rsidR="00347AA2" w:rsidRDefault="00347AA2" w:rsidP="00C6648D">
      <w:r>
        <w:t xml:space="preserve">                Spectrum</w:t>
      </w:r>
    </w:p>
    <w:p w14:paraId="46E00227" w14:textId="77777777" w:rsidR="009543E4" w:rsidRDefault="00347AA2" w:rsidP="00C6648D">
      <w:r>
        <w:t xml:space="preserve">           …shut up </w:t>
      </w:r>
      <w:r w:rsidR="009543E4">
        <w:t>enough pity you going to kill me or what. Because im certainly going to kill you.</w:t>
      </w:r>
    </w:p>
    <w:p w14:paraId="106A08D0" w14:textId="580A5DDE" w:rsidR="000D7788" w:rsidRDefault="00282ED1" w:rsidP="00C6648D">
      <w:r>
        <w:t>The song ‘for the dam</w:t>
      </w:r>
      <w:r w:rsidR="006A7444">
        <w:t>aged’ starts playing through spectrums phone as he slowly puts it in his pocket</w:t>
      </w:r>
      <w:r w:rsidR="00204167">
        <w:t xml:space="preserve">. We see multiple shots of the woods and the beauty of it, the birds, the trees, the </w:t>
      </w:r>
      <w:r w:rsidR="003F6618">
        <w:t>terrain</w:t>
      </w:r>
      <w:r w:rsidR="000D7788">
        <w:t>…. the</w:t>
      </w:r>
      <w:r w:rsidR="003F6618">
        <w:t xml:space="preserve"> sky from which the </w:t>
      </w:r>
      <w:r w:rsidR="000D7788">
        <w:t>first-time</w:t>
      </w:r>
      <w:r w:rsidR="003F6618">
        <w:t xml:space="preserve"> machine came from</w:t>
      </w:r>
      <w:r w:rsidR="000D7788">
        <w:t xml:space="preserve">. </w:t>
      </w:r>
    </w:p>
    <w:p w14:paraId="20BFEAC9" w14:textId="4F70B28B" w:rsidR="00480CD1" w:rsidRDefault="00480CD1" w:rsidP="00C6648D">
      <w:r>
        <w:t>Spectrum once again pulls out his gun aiming</w:t>
      </w:r>
      <w:r w:rsidR="00CF5456">
        <w:t xml:space="preserve"> it</w:t>
      </w:r>
      <w:r>
        <w:t xml:space="preserve"> directly at bingos head, bingo pulls out his future </w:t>
      </w:r>
      <w:r w:rsidR="001A0382">
        <w:t>katana (</w:t>
      </w:r>
      <w:r>
        <w:t xml:space="preserve">a </w:t>
      </w:r>
      <w:r w:rsidR="00875D2C">
        <w:t>kendo sword wrapped in tin foil) and they both charge at each other screaming brother</w:t>
      </w:r>
      <w:r w:rsidR="00CF5456">
        <w:t xml:space="preserve"> as the camera pans up towards the sky leaving only the</w:t>
      </w:r>
      <w:r w:rsidR="00A46973">
        <w:t xml:space="preserve">ir screams as evidence of their great battle until one scream stops leaving only </w:t>
      </w:r>
      <w:r w:rsidR="000C7F86">
        <w:t>the other</w:t>
      </w:r>
      <w:r w:rsidR="00A46973">
        <w:t xml:space="preserve"> left, a different kind of scream, not one of anger</w:t>
      </w:r>
      <w:r w:rsidR="00CA6E35">
        <w:t>…but one of pain</w:t>
      </w:r>
      <w:r w:rsidR="000C7F86">
        <w:t xml:space="preserve"> and sorrow.</w:t>
      </w:r>
    </w:p>
    <w:p w14:paraId="0AB0C366" w14:textId="5D6E7D99" w:rsidR="000C7F86" w:rsidRDefault="000C7F86" w:rsidP="00C6648D">
      <w:r>
        <w:t>FADE TO BLACK-TITLE APPEARS SPECTRUM ORIGINS.</w:t>
      </w:r>
    </w:p>
    <w:p w14:paraId="528599EF" w14:textId="331310FA" w:rsidR="003747BC" w:rsidRDefault="001270E2" w:rsidP="00C6648D">
      <w:r>
        <w:t>CRREDITS ROLL</w:t>
      </w:r>
      <w:r w:rsidR="003747BC">
        <w:t xml:space="preserve">. </w:t>
      </w:r>
    </w:p>
    <w:p w14:paraId="435F9B49" w14:textId="708290F2" w:rsidR="003747BC" w:rsidRDefault="003747BC" w:rsidP="00C6648D">
      <w:r>
        <w:t xml:space="preserve">                                                     THE END </w:t>
      </w:r>
    </w:p>
    <w:p w14:paraId="5BFF86DA" w14:textId="74E54B9C" w:rsidR="001A0382" w:rsidRDefault="001A0382" w:rsidP="00C6648D"/>
    <w:p w14:paraId="1B928786" w14:textId="0CEE3147" w:rsidR="001A0382" w:rsidRDefault="001A0382" w:rsidP="00C6648D"/>
    <w:p w14:paraId="416B6262" w14:textId="38AAED9A" w:rsidR="00E27360" w:rsidRDefault="00E27360" w:rsidP="00C6648D">
      <w:r>
        <w:t xml:space="preserve">              </w:t>
      </w:r>
    </w:p>
    <w:p w14:paraId="726E8F36" w14:textId="72F68CB9" w:rsidR="00B72103" w:rsidRDefault="00E27360" w:rsidP="00C6648D">
      <w:r>
        <w:t xml:space="preserve">         </w:t>
      </w:r>
      <w:r w:rsidR="00644110">
        <w:t xml:space="preserve">        </w:t>
      </w:r>
      <w:r w:rsidR="0083185E">
        <w:t xml:space="preserve"> </w:t>
      </w:r>
    </w:p>
    <w:p w14:paraId="3799724B" w14:textId="77777777" w:rsidR="0083185E" w:rsidRDefault="0083185E" w:rsidP="00C6648D"/>
    <w:p w14:paraId="71A0A3D8" w14:textId="77777777" w:rsidR="00652F6B" w:rsidRDefault="00652F6B" w:rsidP="00C6648D"/>
    <w:p w14:paraId="167905F4" w14:textId="77777777" w:rsidR="004733D6" w:rsidRPr="004733D6" w:rsidRDefault="00A64D7B" w:rsidP="00643393">
      <w:pPr>
        <w:pStyle w:val="TRANSOUT"/>
      </w:pPr>
      <w:sdt>
        <w:sdtPr>
          <w:alias w:val="Fade out:"/>
          <w:tag w:val="Fade out:"/>
          <w:id w:val="1264029001"/>
          <w:placeholder>
            <w:docPart w:val="4EB6536B5B3F4CBF9183278028856E86"/>
          </w:placeholder>
          <w:temporary/>
          <w:showingPlcHdr/>
          <w15:appearance w15:val="hidden"/>
        </w:sdtPr>
        <w:sdtEndPr/>
        <w:sdtContent>
          <w:r w:rsidR="00426F35">
            <w:t>FAde Out:</w:t>
          </w:r>
        </w:sdtContent>
      </w:sdt>
    </w:p>
    <w:p w14:paraId="3BE61484" w14:textId="77777777" w:rsidR="002F0569" w:rsidRDefault="00A64D7B" w:rsidP="002F0569">
      <w:pPr>
        <w:pStyle w:val="TheEnd"/>
      </w:pPr>
      <w:sdt>
        <w:sdtPr>
          <w:alias w:val="The end:"/>
          <w:tag w:val="The end:"/>
          <w:id w:val="825558257"/>
          <w:placeholder>
            <w:docPart w:val="D1C254418B684896BC3F944BEDCB23E0"/>
          </w:placeholder>
          <w:temporary/>
          <w:showingPlcHdr/>
          <w15:appearance w15:val="hidden"/>
        </w:sdtPr>
        <w:sdtEndPr/>
        <w:sdtContent>
          <w:r w:rsidR="00426F35">
            <w:t>the end</w:t>
          </w:r>
        </w:sdtContent>
      </w:sdt>
    </w:p>
    <w:sectPr w:rsidR="002F0569" w:rsidSect="00E57E78">
      <w:footerReference w:type="even" r:id="rId7"/>
      <w:footerReference w:type="default" r:id="rId8"/>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496B9" w14:textId="77777777" w:rsidR="00724151" w:rsidRDefault="00724151" w:rsidP="00E57E78">
      <w:r>
        <w:separator/>
      </w:r>
    </w:p>
  </w:endnote>
  <w:endnote w:type="continuationSeparator" w:id="0">
    <w:p w14:paraId="3192DEDC" w14:textId="77777777" w:rsidR="00724151" w:rsidRDefault="00724151" w:rsidP="00E5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9B8B" w14:textId="77777777" w:rsidR="00B72103" w:rsidRDefault="00B72103" w:rsidP="00E57E78">
    <w:pPr>
      <w:pStyle w:val="Footer"/>
    </w:pPr>
    <w:r>
      <w:fldChar w:fldCharType="begin"/>
    </w:r>
    <w:r>
      <w:instrText xml:space="preserve">PAGE  </w:instrText>
    </w:r>
    <w:r>
      <w:fldChar w:fldCharType="end"/>
    </w:r>
  </w:p>
  <w:p w14:paraId="5387F372" w14:textId="77777777" w:rsidR="00B72103" w:rsidRDefault="00B72103" w:rsidP="00E57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59D5" w14:textId="77777777" w:rsidR="00B72103" w:rsidRDefault="005F72B9" w:rsidP="00E57E78">
    <w:pPr>
      <w:pStyle w:val="Footer"/>
    </w:pPr>
    <w:r>
      <w:fldChar w:fldCharType="begin"/>
    </w:r>
    <w:r>
      <w:instrText xml:space="preserve"> PAGE   \* MERGEFORMAT </w:instrText>
    </w:r>
    <w:r>
      <w:fldChar w:fldCharType="separate"/>
    </w:r>
    <w:r w:rsidR="00246AB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DD104" w14:textId="77777777" w:rsidR="00724151" w:rsidRDefault="00724151" w:rsidP="00E57E78">
      <w:r>
        <w:separator/>
      </w:r>
    </w:p>
  </w:footnote>
  <w:footnote w:type="continuationSeparator" w:id="0">
    <w:p w14:paraId="6625D330" w14:textId="77777777" w:rsidR="00724151" w:rsidRDefault="00724151" w:rsidP="00E57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78B2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E9043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C243D0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88AC8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C32ECB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3AC74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C5AC5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9056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BE9A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78CE9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DA971DF"/>
    <w:multiLevelType w:val="hybridMultilevel"/>
    <w:tmpl w:val="3488CF06"/>
    <w:lvl w:ilvl="0" w:tplc="AF84FF1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5684503">
    <w:abstractNumId w:val="9"/>
  </w:num>
  <w:num w:numId="2" w16cid:durableId="1938712765">
    <w:abstractNumId w:val="9"/>
  </w:num>
  <w:num w:numId="3" w16cid:durableId="2063170683">
    <w:abstractNumId w:val="7"/>
  </w:num>
  <w:num w:numId="4" w16cid:durableId="584265795">
    <w:abstractNumId w:val="6"/>
  </w:num>
  <w:num w:numId="5" w16cid:durableId="839386946">
    <w:abstractNumId w:val="5"/>
  </w:num>
  <w:num w:numId="6" w16cid:durableId="1193149855">
    <w:abstractNumId w:val="4"/>
  </w:num>
  <w:num w:numId="7" w16cid:durableId="700937505">
    <w:abstractNumId w:val="8"/>
  </w:num>
  <w:num w:numId="8" w16cid:durableId="1218280093">
    <w:abstractNumId w:val="3"/>
  </w:num>
  <w:num w:numId="9" w16cid:durableId="1102260370">
    <w:abstractNumId w:val="2"/>
  </w:num>
  <w:num w:numId="10" w16cid:durableId="593898044">
    <w:abstractNumId w:val="1"/>
  </w:num>
  <w:num w:numId="11" w16cid:durableId="1627005665">
    <w:abstractNumId w:val="0"/>
  </w:num>
  <w:num w:numId="12" w16cid:durableId="3375383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9C9"/>
    <w:rsid w:val="00001039"/>
    <w:rsid w:val="00006FED"/>
    <w:rsid w:val="000100A7"/>
    <w:rsid w:val="00010A1C"/>
    <w:rsid w:val="0001418C"/>
    <w:rsid w:val="000259CD"/>
    <w:rsid w:val="0003437A"/>
    <w:rsid w:val="00035C60"/>
    <w:rsid w:val="000401FB"/>
    <w:rsid w:val="00041947"/>
    <w:rsid w:val="00045654"/>
    <w:rsid w:val="00052ADA"/>
    <w:rsid w:val="00056D5F"/>
    <w:rsid w:val="00061EF4"/>
    <w:rsid w:val="0006781B"/>
    <w:rsid w:val="00071A8D"/>
    <w:rsid w:val="00072820"/>
    <w:rsid w:val="00092348"/>
    <w:rsid w:val="00095715"/>
    <w:rsid w:val="000A5FE1"/>
    <w:rsid w:val="000B23C2"/>
    <w:rsid w:val="000B6410"/>
    <w:rsid w:val="000C0A58"/>
    <w:rsid w:val="000C7059"/>
    <w:rsid w:val="000C7F86"/>
    <w:rsid w:val="000D3A0B"/>
    <w:rsid w:val="000D7788"/>
    <w:rsid w:val="000E437D"/>
    <w:rsid w:val="000F0DAC"/>
    <w:rsid w:val="000F175B"/>
    <w:rsid w:val="000F47C2"/>
    <w:rsid w:val="000F77B6"/>
    <w:rsid w:val="0010162F"/>
    <w:rsid w:val="00104064"/>
    <w:rsid w:val="0011730D"/>
    <w:rsid w:val="0012483C"/>
    <w:rsid w:val="0012584A"/>
    <w:rsid w:val="001270E2"/>
    <w:rsid w:val="00137F0D"/>
    <w:rsid w:val="00151658"/>
    <w:rsid w:val="00152D46"/>
    <w:rsid w:val="00163F44"/>
    <w:rsid w:val="001677CB"/>
    <w:rsid w:val="00180E78"/>
    <w:rsid w:val="00190DC1"/>
    <w:rsid w:val="00193792"/>
    <w:rsid w:val="001A0382"/>
    <w:rsid w:val="001B23B5"/>
    <w:rsid w:val="001C23F2"/>
    <w:rsid w:val="001D2558"/>
    <w:rsid w:val="001D3093"/>
    <w:rsid w:val="0020013F"/>
    <w:rsid w:val="00204167"/>
    <w:rsid w:val="00204F7D"/>
    <w:rsid w:val="002074A5"/>
    <w:rsid w:val="002123CF"/>
    <w:rsid w:val="002144B3"/>
    <w:rsid w:val="00221A53"/>
    <w:rsid w:val="00246AB7"/>
    <w:rsid w:val="002508E7"/>
    <w:rsid w:val="00261F0D"/>
    <w:rsid w:val="00267039"/>
    <w:rsid w:val="00277D46"/>
    <w:rsid w:val="00282322"/>
    <w:rsid w:val="00282ED1"/>
    <w:rsid w:val="002A2789"/>
    <w:rsid w:val="002A633F"/>
    <w:rsid w:val="002B6EA1"/>
    <w:rsid w:val="002C2472"/>
    <w:rsid w:val="002C61B6"/>
    <w:rsid w:val="002D0DA7"/>
    <w:rsid w:val="002D42E1"/>
    <w:rsid w:val="002D6663"/>
    <w:rsid w:val="002F0569"/>
    <w:rsid w:val="00300094"/>
    <w:rsid w:val="00301D0C"/>
    <w:rsid w:val="00312589"/>
    <w:rsid w:val="00315506"/>
    <w:rsid w:val="00322249"/>
    <w:rsid w:val="003226B6"/>
    <w:rsid w:val="00347AA2"/>
    <w:rsid w:val="0036650E"/>
    <w:rsid w:val="003665ED"/>
    <w:rsid w:val="00371660"/>
    <w:rsid w:val="003747BC"/>
    <w:rsid w:val="00374BD3"/>
    <w:rsid w:val="003804E3"/>
    <w:rsid w:val="0039505D"/>
    <w:rsid w:val="003A1C21"/>
    <w:rsid w:val="003B161F"/>
    <w:rsid w:val="003C4CD3"/>
    <w:rsid w:val="003D64FA"/>
    <w:rsid w:val="003E3D09"/>
    <w:rsid w:val="003F416B"/>
    <w:rsid w:val="003F6618"/>
    <w:rsid w:val="00405809"/>
    <w:rsid w:val="0040699A"/>
    <w:rsid w:val="004073B4"/>
    <w:rsid w:val="0041103B"/>
    <w:rsid w:val="00417ADF"/>
    <w:rsid w:val="00417E9F"/>
    <w:rsid w:val="00426F35"/>
    <w:rsid w:val="00427F05"/>
    <w:rsid w:val="004348C7"/>
    <w:rsid w:val="0044134B"/>
    <w:rsid w:val="004444D4"/>
    <w:rsid w:val="00454978"/>
    <w:rsid w:val="00464A86"/>
    <w:rsid w:val="00466165"/>
    <w:rsid w:val="00466E9E"/>
    <w:rsid w:val="00472CCA"/>
    <w:rsid w:val="004733D6"/>
    <w:rsid w:val="00473698"/>
    <w:rsid w:val="00480CD1"/>
    <w:rsid w:val="00485B1F"/>
    <w:rsid w:val="00494A29"/>
    <w:rsid w:val="004B1A4E"/>
    <w:rsid w:val="004B2F9C"/>
    <w:rsid w:val="004C4088"/>
    <w:rsid w:val="004D037C"/>
    <w:rsid w:val="00504554"/>
    <w:rsid w:val="00505761"/>
    <w:rsid w:val="00511271"/>
    <w:rsid w:val="005133FE"/>
    <w:rsid w:val="00516A91"/>
    <w:rsid w:val="005304E1"/>
    <w:rsid w:val="00530F3C"/>
    <w:rsid w:val="005408F6"/>
    <w:rsid w:val="00545B21"/>
    <w:rsid w:val="00546DC5"/>
    <w:rsid w:val="005519CA"/>
    <w:rsid w:val="00580E73"/>
    <w:rsid w:val="00593C4D"/>
    <w:rsid w:val="00593D01"/>
    <w:rsid w:val="005A67C3"/>
    <w:rsid w:val="005A7CF2"/>
    <w:rsid w:val="005C431A"/>
    <w:rsid w:val="005C6839"/>
    <w:rsid w:val="005D385D"/>
    <w:rsid w:val="005D6F7A"/>
    <w:rsid w:val="005F72B9"/>
    <w:rsid w:val="00600BF4"/>
    <w:rsid w:val="0061751C"/>
    <w:rsid w:val="006212D0"/>
    <w:rsid w:val="0063434E"/>
    <w:rsid w:val="00635C0E"/>
    <w:rsid w:val="00643393"/>
    <w:rsid w:val="00644110"/>
    <w:rsid w:val="00652F6B"/>
    <w:rsid w:val="00662406"/>
    <w:rsid w:val="006632B3"/>
    <w:rsid w:val="00666DF6"/>
    <w:rsid w:val="00694806"/>
    <w:rsid w:val="00696214"/>
    <w:rsid w:val="006A7444"/>
    <w:rsid w:val="006D2EE2"/>
    <w:rsid w:val="006E62E6"/>
    <w:rsid w:val="006F4855"/>
    <w:rsid w:val="006F5D51"/>
    <w:rsid w:val="00716DEA"/>
    <w:rsid w:val="007237F3"/>
    <w:rsid w:val="00724151"/>
    <w:rsid w:val="00740647"/>
    <w:rsid w:val="00742E42"/>
    <w:rsid w:val="00751918"/>
    <w:rsid w:val="007626DC"/>
    <w:rsid w:val="00775EFF"/>
    <w:rsid w:val="0077778F"/>
    <w:rsid w:val="00786419"/>
    <w:rsid w:val="00794739"/>
    <w:rsid w:val="007A14FF"/>
    <w:rsid w:val="007A1829"/>
    <w:rsid w:val="007A4131"/>
    <w:rsid w:val="007B453B"/>
    <w:rsid w:val="007B4A22"/>
    <w:rsid w:val="007B5B51"/>
    <w:rsid w:val="007C266A"/>
    <w:rsid w:val="007C31D7"/>
    <w:rsid w:val="007F00EB"/>
    <w:rsid w:val="007F50CC"/>
    <w:rsid w:val="00806AE6"/>
    <w:rsid w:val="00807C7D"/>
    <w:rsid w:val="00815C9A"/>
    <w:rsid w:val="00815DE1"/>
    <w:rsid w:val="00817CA2"/>
    <w:rsid w:val="00821053"/>
    <w:rsid w:val="00830ADC"/>
    <w:rsid w:val="0083185E"/>
    <w:rsid w:val="00835EB0"/>
    <w:rsid w:val="00836D6F"/>
    <w:rsid w:val="00844509"/>
    <w:rsid w:val="00846DDB"/>
    <w:rsid w:val="008759D8"/>
    <w:rsid w:val="00875D2C"/>
    <w:rsid w:val="00883289"/>
    <w:rsid w:val="00892BFE"/>
    <w:rsid w:val="008C04DF"/>
    <w:rsid w:val="008D18F5"/>
    <w:rsid w:val="008D3425"/>
    <w:rsid w:val="008D3D69"/>
    <w:rsid w:val="008D5348"/>
    <w:rsid w:val="008E2583"/>
    <w:rsid w:val="008F06FB"/>
    <w:rsid w:val="008F07BE"/>
    <w:rsid w:val="009075C9"/>
    <w:rsid w:val="00913F16"/>
    <w:rsid w:val="00917F4B"/>
    <w:rsid w:val="0092352C"/>
    <w:rsid w:val="00933CF1"/>
    <w:rsid w:val="00942E9C"/>
    <w:rsid w:val="009449C9"/>
    <w:rsid w:val="009543E4"/>
    <w:rsid w:val="00957934"/>
    <w:rsid w:val="00961328"/>
    <w:rsid w:val="00971217"/>
    <w:rsid w:val="00997715"/>
    <w:rsid w:val="009A3719"/>
    <w:rsid w:val="009C4472"/>
    <w:rsid w:val="009D3073"/>
    <w:rsid w:val="009D7260"/>
    <w:rsid w:val="009F6550"/>
    <w:rsid w:val="00A04E10"/>
    <w:rsid w:val="00A07300"/>
    <w:rsid w:val="00A26553"/>
    <w:rsid w:val="00A27965"/>
    <w:rsid w:val="00A46973"/>
    <w:rsid w:val="00A55D0F"/>
    <w:rsid w:val="00A600F2"/>
    <w:rsid w:val="00A63DAC"/>
    <w:rsid w:val="00A6795C"/>
    <w:rsid w:val="00A67BEE"/>
    <w:rsid w:val="00A71392"/>
    <w:rsid w:val="00A9211F"/>
    <w:rsid w:val="00AA2A52"/>
    <w:rsid w:val="00AA47A8"/>
    <w:rsid w:val="00AA648D"/>
    <w:rsid w:val="00AB58C0"/>
    <w:rsid w:val="00AD7A0B"/>
    <w:rsid w:val="00B01C60"/>
    <w:rsid w:val="00B04FB7"/>
    <w:rsid w:val="00B4229B"/>
    <w:rsid w:val="00B45F36"/>
    <w:rsid w:val="00B4701E"/>
    <w:rsid w:val="00B64663"/>
    <w:rsid w:val="00B666E4"/>
    <w:rsid w:val="00B72103"/>
    <w:rsid w:val="00B823F9"/>
    <w:rsid w:val="00B91996"/>
    <w:rsid w:val="00B93CB4"/>
    <w:rsid w:val="00B946F2"/>
    <w:rsid w:val="00B9683F"/>
    <w:rsid w:val="00BA0E22"/>
    <w:rsid w:val="00BA6770"/>
    <w:rsid w:val="00BA7C52"/>
    <w:rsid w:val="00BC3954"/>
    <w:rsid w:val="00BC4B7A"/>
    <w:rsid w:val="00BD1C4D"/>
    <w:rsid w:val="00BD29CE"/>
    <w:rsid w:val="00BD39A8"/>
    <w:rsid w:val="00BE6CB5"/>
    <w:rsid w:val="00C01016"/>
    <w:rsid w:val="00C02905"/>
    <w:rsid w:val="00C05BCC"/>
    <w:rsid w:val="00C1715D"/>
    <w:rsid w:val="00C2731E"/>
    <w:rsid w:val="00C31878"/>
    <w:rsid w:val="00C31B07"/>
    <w:rsid w:val="00C53EDF"/>
    <w:rsid w:val="00C5750C"/>
    <w:rsid w:val="00C6648D"/>
    <w:rsid w:val="00C66C3C"/>
    <w:rsid w:val="00C6709E"/>
    <w:rsid w:val="00C776A6"/>
    <w:rsid w:val="00C965E0"/>
    <w:rsid w:val="00CA6E35"/>
    <w:rsid w:val="00CA7D70"/>
    <w:rsid w:val="00CB75EA"/>
    <w:rsid w:val="00CB7FB6"/>
    <w:rsid w:val="00CD20FD"/>
    <w:rsid w:val="00CD4ECA"/>
    <w:rsid w:val="00CE06D1"/>
    <w:rsid w:val="00CE2487"/>
    <w:rsid w:val="00CF02B5"/>
    <w:rsid w:val="00CF113C"/>
    <w:rsid w:val="00CF5456"/>
    <w:rsid w:val="00D02A45"/>
    <w:rsid w:val="00D07392"/>
    <w:rsid w:val="00D15331"/>
    <w:rsid w:val="00D20D20"/>
    <w:rsid w:val="00D221B0"/>
    <w:rsid w:val="00D23830"/>
    <w:rsid w:val="00D24A0C"/>
    <w:rsid w:val="00D408BD"/>
    <w:rsid w:val="00D476C5"/>
    <w:rsid w:val="00D50459"/>
    <w:rsid w:val="00D662FD"/>
    <w:rsid w:val="00D66B05"/>
    <w:rsid w:val="00D755C0"/>
    <w:rsid w:val="00D77F25"/>
    <w:rsid w:val="00D87317"/>
    <w:rsid w:val="00D95CC7"/>
    <w:rsid w:val="00DA33DC"/>
    <w:rsid w:val="00DA3447"/>
    <w:rsid w:val="00DC3057"/>
    <w:rsid w:val="00DC4099"/>
    <w:rsid w:val="00DD0E9A"/>
    <w:rsid w:val="00DD2C6C"/>
    <w:rsid w:val="00DE4ED8"/>
    <w:rsid w:val="00E05620"/>
    <w:rsid w:val="00E05DCE"/>
    <w:rsid w:val="00E25AAA"/>
    <w:rsid w:val="00E27360"/>
    <w:rsid w:val="00E36A3D"/>
    <w:rsid w:val="00E37200"/>
    <w:rsid w:val="00E46AE5"/>
    <w:rsid w:val="00E57E78"/>
    <w:rsid w:val="00E66F78"/>
    <w:rsid w:val="00E70DE1"/>
    <w:rsid w:val="00E928A3"/>
    <w:rsid w:val="00EB1F75"/>
    <w:rsid w:val="00ED5511"/>
    <w:rsid w:val="00EE3F16"/>
    <w:rsid w:val="00EF1DA2"/>
    <w:rsid w:val="00EF5992"/>
    <w:rsid w:val="00EF7DEF"/>
    <w:rsid w:val="00F0286D"/>
    <w:rsid w:val="00F1030C"/>
    <w:rsid w:val="00F20C09"/>
    <w:rsid w:val="00F275B5"/>
    <w:rsid w:val="00F467DD"/>
    <w:rsid w:val="00F67DDD"/>
    <w:rsid w:val="00F67FF6"/>
    <w:rsid w:val="00F7441C"/>
    <w:rsid w:val="00F77104"/>
    <w:rsid w:val="00F8523F"/>
    <w:rsid w:val="00F93285"/>
    <w:rsid w:val="00FA65B9"/>
    <w:rsid w:val="00FB51DB"/>
    <w:rsid w:val="00FB54C8"/>
    <w:rsid w:val="00FC3427"/>
    <w:rsid w:val="00FD24EE"/>
    <w:rsid w:val="00FF071B"/>
    <w:rsid w:val="00FF3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B9143"/>
  <w15:docId w15:val="{4D901B3A-8593-4B79-8D69-831A8AA1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CA"/>
  </w:style>
  <w:style w:type="paragraph" w:styleId="Heading1">
    <w:name w:val="heading 1"/>
    <w:basedOn w:val="Normal"/>
    <w:next w:val="Normal"/>
    <w:rsid w:val="00B72103"/>
    <w:pPr>
      <w:keepNext/>
      <w:pBdr>
        <w:bottom w:val="single" w:sz="2" w:space="1" w:color="333399"/>
      </w:pBdr>
      <w:spacing w:before="300" w:after="180"/>
      <w:outlineLvl w:val="0"/>
    </w:pPr>
    <w:rPr>
      <w:rFonts w:asciiTheme="majorHAnsi" w:hAnsiTheme="majorHAnsi" w:cs="Arial"/>
      <w:b/>
      <w:bCs/>
      <w:color w:val="333399"/>
      <w:kern w:val="32"/>
      <w:sz w:val="28"/>
      <w:szCs w:val="32"/>
      <w:lang w:eastAsia="zh-CN"/>
    </w:rPr>
  </w:style>
  <w:style w:type="paragraph" w:styleId="Heading2">
    <w:name w:val="heading 2"/>
    <w:basedOn w:val="Normal"/>
    <w:next w:val="Normal"/>
    <w:semiHidden/>
    <w:unhideWhenUsed/>
    <w:qFormat/>
    <w:rsid w:val="00F8523F"/>
    <w:pPr>
      <w:keepNext/>
      <w:pBdr>
        <w:bottom w:val="single" w:sz="2" w:space="1" w:color="808080"/>
      </w:pBdr>
      <w:spacing w:before="240" w:after="120"/>
      <w:outlineLvl w:val="1"/>
    </w:pPr>
    <w:rPr>
      <w:rFonts w:ascii="Trebuchet MS" w:hAnsi="Trebuchet MS" w:cs="Arial"/>
      <w:b/>
      <w:bCs/>
      <w:iCs/>
      <w:color w:val="595959" w:themeColor="text1" w:themeTint="A6"/>
      <w:sz w:val="28"/>
      <w:szCs w:val="28"/>
      <w:lang w:eastAsia="zh-CN"/>
    </w:rPr>
  </w:style>
  <w:style w:type="paragraph" w:styleId="Heading3">
    <w:name w:val="heading 3"/>
    <w:basedOn w:val="Normal"/>
    <w:next w:val="Normal"/>
    <w:semiHidden/>
    <w:unhideWhenUsed/>
    <w:qFormat/>
    <w:rsid w:val="00F8523F"/>
    <w:pPr>
      <w:keepNext/>
      <w:spacing w:before="240"/>
      <w:ind w:left="720" w:right="720"/>
      <w:outlineLvl w:val="2"/>
    </w:pPr>
    <w:rPr>
      <w:rFonts w:ascii="Trebuchet MS" w:hAnsi="Trebuchet MS" w:cs="Arial"/>
      <w:b/>
      <w:bCs/>
      <w:color w:val="595959" w:themeColor="text1" w:themeTint="A6"/>
      <w:sz w:val="28"/>
      <w:szCs w:val="26"/>
      <w:lang w:eastAsia="zh-CN"/>
    </w:rPr>
  </w:style>
  <w:style w:type="paragraph" w:styleId="Heading4">
    <w:name w:val="heading 4"/>
    <w:basedOn w:val="Normal"/>
    <w:next w:val="Normal"/>
    <w:semiHidden/>
    <w:unhideWhenUsed/>
    <w:qFormat/>
    <w:rsid w:val="00F8523F"/>
    <w:pPr>
      <w:keepNext/>
      <w:spacing w:before="240"/>
      <w:ind w:left="720" w:right="720"/>
      <w:outlineLvl w:val="3"/>
    </w:pPr>
    <w:rPr>
      <w:rFonts w:ascii="Trebuchet MS" w:hAnsi="Trebuchet MS"/>
      <w:bCs/>
      <w:i/>
      <w:color w:val="595959" w:themeColor="text1" w:themeTint="A6"/>
      <w:sz w:val="28"/>
      <w:szCs w:val="28"/>
      <w:lang w:eastAsia="zh-CN"/>
    </w:rPr>
  </w:style>
  <w:style w:type="paragraph" w:styleId="Heading5">
    <w:name w:val="heading 5"/>
    <w:basedOn w:val="Normal"/>
    <w:next w:val="Normal"/>
    <w:semiHidden/>
    <w:unhideWhenUsed/>
    <w:qFormat/>
    <w:rsid w:val="00F8523F"/>
    <w:pPr>
      <w:spacing w:before="240"/>
      <w:ind w:left="720" w:right="720"/>
      <w:outlineLvl w:val="4"/>
    </w:pPr>
    <w:rPr>
      <w:rFonts w:ascii="Trebuchet MS" w:hAnsi="Trebuchet MS"/>
      <w:bCs/>
      <w:i/>
      <w:iCs/>
      <w:color w:val="595959" w:themeColor="text1" w:themeTint="A6"/>
      <w:szCs w:val="26"/>
      <w:lang w:eastAsia="zh-CN"/>
    </w:rPr>
  </w:style>
  <w:style w:type="paragraph" w:styleId="Heading6">
    <w:name w:val="heading 6"/>
    <w:basedOn w:val="Normal"/>
    <w:next w:val="Normal"/>
    <w:semiHidden/>
    <w:unhideWhenUsed/>
    <w:qFormat/>
    <w:rsid w:val="00F8523F"/>
    <w:pPr>
      <w:spacing w:before="240"/>
      <w:ind w:left="720" w:right="720"/>
      <w:outlineLvl w:val="5"/>
    </w:pPr>
    <w:rPr>
      <w:rFonts w:ascii="Trebuchet MS" w:hAnsi="Trebuchet MS"/>
      <w:bCs/>
      <w:color w:val="595959" w:themeColor="text1" w:themeTint="A6"/>
      <w:sz w:val="22"/>
      <w:szCs w:val="22"/>
      <w:lang w:eastAsia="zh-CN"/>
    </w:rPr>
  </w:style>
  <w:style w:type="paragraph" w:styleId="Heading7">
    <w:name w:val="heading 7"/>
    <w:basedOn w:val="Normal"/>
    <w:next w:val="Normal"/>
    <w:semiHidden/>
    <w:unhideWhenUsed/>
    <w:qFormat/>
    <w:rsid w:val="00F8523F"/>
    <w:pPr>
      <w:spacing w:before="240"/>
      <w:ind w:left="720" w:right="720"/>
      <w:outlineLvl w:val="6"/>
    </w:pPr>
    <w:rPr>
      <w:rFonts w:ascii="Trebuchet MS" w:eastAsia="SimSun" w:hAnsi="Trebuchet MS"/>
      <w:i/>
      <w:color w:val="595959" w:themeColor="text1" w:themeTint="A6"/>
      <w:sz w:val="22"/>
      <w:lang w:eastAsia="zh-CN"/>
    </w:rPr>
  </w:style>
  <w:style w:type="paragraph" w:styleId="Heading8">
    <w:name w:val="heading 8"/>
    <w:basedOn w:val="Normal"/>
    <w:next w:val="Normal"/>
    <w:semiHidden/>
    <w:unhideWhenUsed/>
    <w:qFormat/>
    <w:rsid w:val="00035C60"/>
    <w:pPr>
      <w:spacing w:before="240"/>
      <w:ind w:left="720" w:right="720"/>
      <w:outlineLvl w:val="7"/>
    </w:pPr>
    <w:rPr>
      <w:rFonts w:ascii="Trebuchet MS" w:eastAsia="SimSun" w:hAnsi="Trebuchet MS"/>
      <w:iCs/>
      <w:color w:val="595959" w:themeColor="text1" w:themeTint="A6"/>
      <w:sz w:val="22"/>
      <w:lang w:eastAsia="zh-CN"/>
    </w:rPr>
  </w:style>
  <w:style w:type="paragraph" w:styleId="Heading9">
    <w:name w:val="heading 9"/>
    <w:basedOn w:val="Normal"/>
    <w:next w:val="Normal"/>
    <w:semiHidden/>
    <w:unhideWhenUsed/>
    <w:qFormat/>
    <w:rsid w:val="00035C60"/>
    <w:pPr>
      <w:spacing w:before="240"/>
      <w:ind w:left="720" w:right="720"/>
      <w:outlineLvl w:val="8"/>
    </w:pPr>
    <w:rPr>
      <w:rFonts w:ascii="Trebuchet MS" w:eastAsia="SimSun" w:hAnsi="Trebuchet MS" w:cs="Arial"/>
      <w:color w:val="595959" w:themeColor="text1" w:themeTint="A6"/>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ACTER">
    <w:name w:val="CHARACTER"/>
    <w:basedOn w:val="Normal"/>
    <w:next w:val="Dialogue"/>
    <w:link w:val="CHARACTERChar"/>
    <w:qFormat/>
    <w:rsid w:val="00B72103"/>
    <w:pPr>
      <w:keepNext/>
      <w:ind w:left="2520" w:right="1080"/>
    </w:pPr>
    <w:rPr>
      <w:caps/>
      <w:color w:val="17365D" w:themeColor="text2" w:themeShade="BF"/>
    </w:rPr>
  </w:style>
  <w:style w:type="paragraph" w:customStyle="1" w:styleId="SCENEHEADING">
    <w:name w:val="SCENE HEADING"/>
    <w:basedOn w:val="Normal"/>
    <w:next w:val="Normal"/>
    <w:link w:val="SCENEHEADINGChar"/>
    <w:qFormat/>
    <w:rsid w:val="00B946F2"/>
    <w:rPr>
      <w:caps/>
      <w:color w:val="632423" w:themeColor="accent2" w:themeShade="80"/>
    </w:rPr>
  </w:style>
  <w:style w:type="character" w:customStyle="1" w:styleId="CHARACTERChar">
    <w:name w:val="CHARACTER Char"/>
    <w:basedOn w:val="DefaultParagraphFont"/>
    <w:link w:val="CHARACTER"/>
    <w:rsid w:val="00B72103"/>
    <w:rPr>
      <w:rFonts w:asciiTheme="minorHAnsi" w:hAnsiTheme="minorHAnsi"/>
      <w:caps/>
      <w:color w:val="17365D" w:themeColor="text2" w:themeShade="BF"/>
      <w:sz w:val="24"/>
      <w:szCs w:val="24"/>
    </w:rPr>
  </w:style>
  <w:style w:type="character" w:customStyle="1" w:styleId="SCENEHEADINGChar">
    <w:name w:val="SCENE HEADING Char"/>
    <w:basedOn w:val="CHARACTERChar"/>
    <w:link w:val="SCENEHEADING"/>
    <w:rsid w:val="00B946F2"/>
    <w:rPr>
      <w:rFonts w:asciiTheme="minorHAnsi" w:hAnsiTheme="minorHAnsi"/>
      <w:caps/>
      <w:color w:val="632423" w:themeColor="accent2" w:themeShade="80"/>
      <w:sz w:val="24"/>
      <w:szCs w:val="24"/>
    </w:rPr>
  </w:style>
  <w:style w:type="paragraph" w:customStyle="1" w:styleId="TRANSIN">
    <w:name w:val="TRANS IN"/>
    <w:basedOn w:val="Normal"/>
    <w:next w:val="SCENEHEADING"/>
    <w:qFormat/>
    <w:rsid w:val="00C965E0"/>
    <w:rPr>
      <w:caps/>
    </w:rPr>
  </w:style>
  <w:style w:type="paragraph" w:customStyle="1" w:styleId="Dialogue">
    <w:name w:val="Dialogue"/>
    <w:basedOn w:val="Normal"/>
    <w:next w:val="Normal"/>
    <w:qFormat/>
    <w:rsid w:val="00B946F2"/>
    <w:pPr>
      <w:ind w:left="1440" w:right="1080"/>
    </w:pPr>
  </w:style>
  <w:style w:type="paragraph" w:customStyle="1" w:styleId="Parenthetical">
    <w:name w:val="Parenthetical"/>
    <w:next w:val="CHARACTER"/>
    <w:qFormat/>
    <w:rsid w:val="00C965E0"/>
    <w:pPr>
      <w:keepNext/>
      <w:widowControl w:val="0"/>
      <w:ind w:left="2160" w:right="2160"/>
    </w:pPr>
  </w:style>
  <w:style w:type="paragraph" w:customStyle="1" w:styleId="TRANSOUT">
    <w:name w:val="TRANS OUT"/>
    <w:basedOn w:val="TRANSIN"/>
    <w:next w:val="SCENEHEADING"/>
    <w:qFormat/>
    <w:rsid w:val="00B946F2"/>
    <w:pPr>
      <w:jc w:val="right"/>
    </w:pPr>
  </w:style>
  <w:style w:type="paragraph" w:styleId="Footer">
    <w:name w:val="footer"/>
    <w:basedOn w:val="Normal"/>
    <w:rsid w:val="00B72103"/>
    <w:pPr>
      <w:jc w:val="right"/>
    </w:pPr>
  </w:style>
  <w:style w:type="paragraph" w:customStyle="1" w:styleId="Address">
    <w:name w:val="Address"/>
    <w:basedOn w:val="Normal"/>
    <w:qFormat/>
    <w:rsid w:val="00E57E78"/>
    <w:pPr>
      <w:spacing w:before="400" w:after="0"/>
      <w:contextualSpacing/>
      <w:jc w:val="right"/>
    </w:pPr>
  </w:style>
  <w:style w:type="paragraph" w:customStyle="1" w:styleId="TheEnd">
    <w:name w:val="The End"/>
    <w:basedOn w:val="Normal"/>
    <w:qFormat/>
    <w:rsid w:val="003665ED"/>
    <w:pPr>
      <w:spacing w:before="240"/>
      <w:jc w:val="center"/>
    </w:pPr>
    <w:rPr>
      <w:caps/>
    </w:rPr>
  </w:style>
  <w:style w:type="paragraph" w:styleId="Title">
    <w:name w:val="Title"/>
    <w:basedOn w:val="Normal"/>
    <w:qFormat/>
    <w:rsid w:val="00E57E78"/>
    <w:pPr>
      <w:spacing w:before="3000" w:after="600" w:line="480" w:lineRule="auto"/>
      <w:jc w:val="center"/>
      <w:outlineLvl w:val="0"/>
    </w:pPr>
    <w:rPr>
      <w:rFonts w:asciiTheme="majorHAnsi" w:hAnsiTheme="majorHAnsi" w:cs="Arial"/>
      <w:bCs/>
      <w:caps/>
      <w:kern w:val="28"/>
    </w:rPr>
  </w:style>
  <w:style w:type="paragraph" w:customStyle="1" w:styleId="Author">
    <w:name w:val="Author"/>
    <w:basedOn w:val="Normal"/>
    <w:qFormat/>
    <w:rsid w:val="00E57E78"/>
    <w:pPr>
      <w:spacing w:after="0" w:line="480" w:lineRule="auto"/>
      <w:contextualSpacing/>
      <w:jc w:val="center"/>
    </w:pPr>
  </w:style>
  <w:style w:type="table" w:styleId="TableGrid">
    <w:name w:val="Table Grid"/>
    <w:basedOn w:val="TableNormal"/>
    <w:uiPriority w:val="59"/>
    <w:rsid w:val="00E57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46F2"/>
    <w:pPr>
      <w:tabs>
        <w:tab w:val="center" w:pos="4680"/>
        <w:tab w:val="right" w:pos="9360"/>
      </w:tabs>
      <w:spacing w:after="0"/>
    </w:pPr>
  </w:style>
  <w:style w:type="character" w:customStyle="1" w:styleId="HeaderChar">
    <w:name w:val="Header Char"/>
    <w:basedOn w:val="DefaultParagraphFont"/>
    <w:link w:val="Header"/>
    <w:uiPriority w:val="99"/>
    <w:rsid w:val="00B946F2"/>
    <w:rPr>
      <w:rFonts w:asciiTheme="minorHAnsi" w:hAnsiTheme="minorHAnsi"/>
      <w:sz w:val="24"/>
      <w:szCs w:val="24"/>
    </w:rPr>
  </w:style>
  <w:style w:type="character" w:styleId="PlaceholderText">
    <w:name w:val="Placeholder Text"/>
    <w:basedOn w:val="DefaultParagraphFont"/>
    <w:uiPriority w:val="99"/>
    <w:semiHidden/>
    <w:rsid w:val="00035C60"/>
    <w:rPr>
      <w:color w:val="595959" w:themeColor="text1" w:themeTint="A6"/>
    </w:rPr>
  </w:style>
  <w:style w:type="paragraph" w:styleId="BalloonText">
    <w:name w:val="Balloon Text"/>
    <w:basedOn w:val="Normal"/>
    <w:link w:val="BalloonTextChar"/>
    <w:uiPriority w:val="99"/>
    <w:semiHidden/>
    <w:unhideWhenUsed/>
    <w:rsid w:val="00B72103"/>
    <w:pPr>
      <w:spacing w:after="0"/>
    </w:pPr>
    <w:rPr>
      <w:rFonts w:ascii="Tahoma" w:hAnsi="Tahoma" w:cs="Tahoma"/>
      <w:sz w:val="22"/>
      <w:szCs w:val="16"/>
    </w:rPr>
  </w:style>
  <w:style w:type="character" w:customStyle="1" w:styleId="BalloonTextChar">
    <w:name w:val="Balloon Text Char"/>
    <w:basedOn w:val="DefaultParagraphFont"/>
    <w:link w:val="BalloonText"/>
    <w:uiPriority w:val="99"/>
    <w:semiHidden/>
    <w:rsid w:val="00B72103"/>
    <w:rPr>
      <w:rFonts w:ascii="Tahoma" w:hAnsi="Tahoma" w:cs="Tahoma"/>
      <w:sz w:val="22"/>
      <w:szCs w:val="16"/>
    </w:rPr>
  </w:style>
  <w:style w:type="paragraph" w:styleId="Bibliography">
    <w:name w:val="Bibliography"/>
    <w:basedOn w:val="Normal"/>
    <w:next w:val="Normal"/>
    <w:uiPriority w:val="37"/>
    <w:semiHidden/>
    <w:unhideWhenUsed/>
    <w:rsid w:val="00DD2C6C"/>
  </w:style>
  <w:style w:type="paragraph" w:styleId="BlockText">
    <w:name w:val="Block Text"/>
    <w:basedOn w:val="Normal"/>
    <w:uiPriority w:val="99"/>
    <w:semiHidden/>
    <w:unhideWhenUsed/>
    <w:rsid w:val="005133F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DD2C6C"/>
    <w:pPr>
      <w:spacing w:after="120"/>
    </w:pPr>
  </w:style>
  <w:style w:type="character" w:customStyle="1" w:styleId="BodyTextChar">
    <w:name w:val="Body Text Char"/>
    <w:basedOn w:val="DefaultParagraphFont"/>
    <w:link w:val="BodyText"/>
    <w:uiPriority w:val="99"/>
    <w:semiHidden/>
    <w:rsid w:val="00DD2C6C"/>
    <w:rPr>
      <w:rFonts w:asciiTheme="minorHAnsi" w:hAnsiTheme="minorHAnsi"/>
      <w:sz w:val="24"/>
      <w:szCs w:val="24"/>
    </w:rPr>
  </w:style>
  <w:style w:type="paragraph" w:styleId="BodyText2">
    <w:name w:val="Body Text 2"/>
    <w:basedOn w:val="Normal"/>
    <w:link w:val="BodyText2Char"/>
    <w:uiPriority w:val="99"/>
    <w:semiHidden/>
    <w:unhideWhenUsed/>
    <w:rsid w:val="00DD2C6C"/>
    <w:pPr>
      <w:spacing w:after="120" w:line="480" w:lineRule="auto"/>
    </w:pPr>
  </w:style>
  <w:style w:type="character" w:customStyle="1" w:styleId="BodyText2Char">
    <w:name w:val="Body Text 2 Char"/>
    <w:basedOn w:val="DefaultParagraphFont"/>
    <w:link w:val="BodyText2"/>
    <w:uiPriority w:val="99"/>
    <w:semiHidden/>
    <w:rsid w:val="00DD2C6C"/>
    <w:rPr>
      <w:rFonts w:asciiTheme="minorHAnsi" w:hAnsiTheme="minorHAnsi"/>
      <w:sz w:val="24"/>
      <w:szCs w:val="24"/>
    </w:rPr>
  </w:style>
  <w:style w:type="paragraph" w:styleId="BodyText3">
    <w:name w:val="Body Text 3"/>
    <w:basedOn w:val="Normal"/>
    <w:link w:val="BodyText3Char"/>
    <w:uiPriority w:val="99"/>
    <w:semiHidden/>
    <w:unhideWhenUsed/>
    <w:rsid w:val="00DD2C6C"/>
    <w:pPr>
      <w:spacing w:after="120"/>
    </w:pPr>
    <w:rPr>
      <w:sz w:val="22"/>
      <w:szCs w:val="16"/>
    </w:rPr>
  </w:style>
  <w:style w:type="character" w:customStyle="1" w:styleId="BodyText3Char">
    <w:name w:val="Body Text 3 Char"/>
    <w:basedOn w:val="DefaultParagraphFont"/>
    <w:link w:val="BodyText3"/>
    <w:uiPriority w:val="99"/>
    <w:semiHidden/>
    <w:rsid w:val="00DD2C6C"/>
    <w:rPr>
      <w:rFonts w:asciiTheme="minorHAnsi" w:hAnsiTheme="minorHAnsi"/>
      <w:sz w:val="22"/>
      <w:szCs w:val="16"/>
    </w:rPr>
  </w:style>
  <w:style w:type="paragraph" w:styleId="BodyTextFirstIndent">
    <w:name w:val="Body Text First Indent"/>
    <w:basedOn w:val="BodyText"/>
    <w:link w:val="BodyTextFirstIndentChar"/>
    <w:uiPriority w:val="99"/>
    <w:semiHidden/>
    <w:unhideWhenUsed/>
    <w:rsid w:val="00DD2C6C"/>
    <w:pPr>
      <w:spacing w:after="200"/>
      <w:ind w:firstLine="360"/>
    </w:pPr>
  </w:style>
  <w:style w:type="character" w:customStyle="1" w:styleId="BodyTextFirstIndentChar">
    <w:name w:val="Body Text First Indent Char"/>
    <w:basedOn w:val="BodyTextChar"/>
    <w:link w:val="BodyTextFirstIndent"/>
    <w:uiPriority w:val="99"/>
    <w:semiHidden/>
    <w:rsid w:val="00DD2C6C"/>
    <w:rPr>
      <w:rFonts w:asciiTheme="minorHAnsi" w:hAnsiTheme="minorHAnsi"/>
      <w:sz w:val="24"/>
      <w:szCs w:val="24"/>
    </w:rPr>
  </w:style>
  <w:style w:type="paragraph" w:styleId="BodyTextIndent">
    <w:name w:val="Body Text Indent"/>
    <w:basedOn w:val="Normal"/>
    <w:link w:val="BodyTextIndentChar"/>
    <w:uiPriority w:val="99"/>
    <w:semiHidden/>
    <w:unhideWhenUsed/>
    <w:rsid w:val="00DD2C6C"/>
    <w:pPr>
      <w:spacing w:after="120"/>
      <w:ind w:left="283"/>
    </w:pPr>
  </w:style>
  <w:style w:type="character" w:customStyle="1" w:styleId="BodyTextIndentChar">
    <w:name w:val="Body Text Indent Char"/>
    <w:basedOn w:val="DefaultParagraphFont"/>
    <w:link w:val="BodyTextIndent"/>
    <w:uiPriority w:val="99"/>
    <w:semiHidden/>
    <w:rsid w:val="00DD2C6C"/>
    <w:rPr>
      <w:rFonts w:asciiTheme="minorHAnsi" w:hAnsiTheme="minorHAnsi"/>
      <w:sz w:val="24"/>
      <w:szCs w:val="24"/>
    </w:rPr>
  </w:style>
  <w:style w:type="paragraph" w:styleId="BodyTextFirstIndent2">
    <w:name w:val="Body Text First Indent 2"/>
    <w:basedOn w:val="BodyTextIndent"/>
    <w:link w:val="BodyTextFirstIndent2Char"/>
    <w:uiPriority w:val="99"/>
    <w:semiHidden/>
    <w:unhideWhenUsed/>
    <w:rsid w:val="00DD2C6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DD2C6C"/>
    <w:rPr>
      <w:rFonts w:asciiTheme="minorHAnsi" w:hAnsiTheme="minorHAnsi"/>
      <w:sz w:val="24"/>
      <w:szCs w:val="24"/>
    </w:rPr>
  </w:style>
  <w:style w:type="paragraph" w:styleId="BodyTextIndent2">
    <w:name w:val="Body Text Indent 2"/>
    <w:basedOn w:val="Normal"/>
    <w:link w:val="BodyTextIndent2Char"/>
    <w:uiPriority w:val="99"/>
    <w:semiHidden/>
    <w:unhideWhenUsed/>
    <w:rsid w:val="00DD2C6C"/>
    <w:pPr>
      <w:spacing w:after="120" w:line="480" w:lineRule="auto"/>
      <w:ind w:left="283"/>
    </w:pPr>
  </w:style>
  <w:style w:type="character" w:customStyle="1" w:styleId="BodyTextIndent2Char">
    <w:name w:val="Body Text Indent 2 Char"/>
    <w:basedOn w:val="DefaultParagraphFont"/>
    <w:link w:val="BodyTextIndent2"/>
    <w:uiPriority w:val="99"/>
    <w:semiHidden/>
    <w:rsid w:val="00DD2C6C"/>
    <w:rPr>
      <w:rFonts w:asciiTheme="minorHAnsi" w:hAnsiTheme="minorHAnsi"/>
      <w:sz w:val="24"/>
      <w:szCs w:val="24"/>
    </w:rPr>
  </w:style>
  <w:style w:type="paragraph" w:styleId="BodyTextIndent3">
    <w:name w:val="Body Text Indent 3"/>
    <w:basedOn w:val="Normal"/>
    <w:link w:val="BodyTextIndent3Char"/>
    <w:uiPriority w:val="99"/>
    <w:semiHidden/>
    <w:unhideWhenUsed/>
    <w:rsid w:val="00DD2C6C"/>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DD2C6C"/>
    <w:rPr>
      <w:rFonts w:asciiTheme="minorHAnsi" w:hAnsiTheme="minorHAnsi"/>
      <w:sz w:val="22"/>
      <w:szCs w:val="16"/>
    </w:rPr>
  </w:style>
  <w:style w:type="character" w:styleId="BookTitle">
    <w:name w:val="Book Title"/>
    <w:basedOn w:val="DefaultParagraphFont"/>
    <w:uiPriority w:val="33"/>
    <w:semiHidden/>
    <w:unhideWhenUsed/>
    <w:qFormat/>
    <w:rsid w:val="00DD2C6C"/>
    <w:rPr>
      <w:b/>
      <w:bCs/>
      <w:i/>
      <w:iCs/>
      <w:spacing w:val="5"/>
    </w:rPr>
  </w:style>
  <w:style w:type="paragraph" w:styleId="Caption">
    <w:name w:val="caption"/>
    <w:basedOn w:val="Normal"/>
    <w:next w:val="Normal"/>
    <w:uiPriority w:val="35"/>
    <w:semiHidden/>
    <w:unhideWhenUsed/>
    <w:qFormat/>
    <w:rsid w:val="00DD2C6C"/>
    <w:rPr>
      <w:i/>
      <w:iCs/>
      <w:color w:val="1F497D" w:themeColor="text2"/>
      <w:sz w:val="22"/>
      <w:szCs w:val="18"/>
    </w:rPr>
  </w:style>
  <w:style w:type="paragraph" w:styleId="Closing">
    <w:name w:val="Closing"/>
    <w:basedOn w:val="Normal"/>
    <w:link w:val="ClosingChar"/>
    <w:uiPriority w:val="99"/>
    <w:semiHidden/>
    <w:unhideWhenUsed/>
    <w:rsid w:val="00DD2C6C"/>
    <w:pPr>
      <w:spacing w:after="0"/>
      <w:ind w:left="4252"/>
    </w:pPr>
  </w:style>
  <w:style w:type="character" w:customStyle="1" w:styleId="ClosingChar">
    <w:name w:val="Closing Char"/>
    <w:basedOn w:val="DefaultParagraphFont"/>
    <w:link w:val="Closing"/>
    <w:uiPriority w:val="99"/>
    <w:semiHidden/>
    <w:rsid w:val="00DD2C6C"/>
    <w:rPr>
      <w:rFonts w:asciiTheme="minorHAnsi" w:hAnsiTheme="minorHAnsi"/>
      <w:sz w:val="24"/>
      <w:szCs w:val="24"/>
    </w:rPr>
  </w:style>
  <w:style w:type="table" w:styleId="ColorfulGrid">
    <w:name w:val="Colorful Grid"/>
    <w:basedOn w:val="TableNormal"/>
    <w:uiPriority w:val="73"/>
    <w:semiHidden/>
    <w:unhideWhenUsed/>
    <w:rsid w:val="00DD2C6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D2C6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D2C6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D2C6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D2C6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D2C6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D2C6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D2C6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D2C6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D2C6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D2C6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D2C6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D2C6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D2C6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D2C6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D2C6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D2C6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D2C6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D2C6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D2C6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D2C6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D2C6C"/>
    <w:rPr>
      <w:sz w:val="22"/>
      <w:szCs w:val="16"/>
    </w:rPr>
  </w:style>
  <w:style w:type="paragraph" w:styleId="CommentText">
    <w:name w:val="annotation text"/>
    <w:basedOn w:val="Normal"/>
    <w:link w:val="CommentTextChar"/>
    <w:uiPriority w:val="99"/>
    <w:semiHidden/>
    <w:unhideWhenUsed/>
    <w:rsid w:val="00DD2C6C"/>
    <w:rPr>
      <w:sz w:val="22"/>
      <w:szCs w:val="20"/>
    </w:rPr>
  </w:style>
  <w:style w:type="character" w:customStyle="1" w:styleId="CommentTextChar">
    <w:name w:val="Comment Text Char"/>
    <w:basedOn w:val="DefaultParagraphFont"/>
    <w:link w:val="CommentText"/>
    <w:uiPriority w:val="99"/>
    <w:semiHidden/>
    <w:rsid w:val="00DD2C6C"/>
    <w:rPr>
      <w:rFonts w:asciiTheme="minorHAnsi" w:hAnsiTheme="minorHAnsi"/>
      <w:sz w:val="22"/>
    </w:rPr>
  </w:style>
  <w:style w:type="paragraph" w:styleId="CommentSubject">
    <w:name w:val="annotation subject"/>
    <w:basedOn w:val="CommentText"/>
    <w:next w:val="CommentText"/>
    <w:link w:val="CommentSubjectChar"/>
    <w:uiPriority w:val="99"/>
    <w:semiHidden/>
    <w:unhideWhenUsed/>
    <w:rsid w:val="00DD2C6C"/>
    <w:rPr>
      <w:b/>
      <w:bCs/>
    </w:rPr>
  </w:style>
  <w:style w:type="character" w:customStyle="1" w:styleId="CommentSubjectChar">
    <w:name w:val="Comment Subject Char"/>
    <w:basedOn w:val="CommentTextChar"/>
    <w:link w:val="CommentSubject"/>
    <w:uiPriority w:val="99"/>
    <w:semiHidden/>
    <w:rsid w:val="00DD2C6C"/>
    <w:rPr>
      <w:rFonts w:asciiTheme="minorHAnsi" w:hAnsiTheme="minorHAnsi"/>
      <w:b/>
      <w:bCs/>
      <w:sz w:val="22"/>
    </w:rPr>
  </w:style>
  <w:style w:type="table" w:styleId="DarkList">
    <w:name w:val="Dark List"/>
    <w:basedOn w:val="TableNormal"/>
    <w:uiPriority w:val="70"/>
    <w:semiHidden/>
    <w:unhideWhenUsed/>
    <w:rsid w:val="00DD2C6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D2C6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D2C6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D2C6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D2C6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D2C6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D2C6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D2C6C"/>
  </w:style>
  <w:style w:type="character" w:customStyle="1" w:styleId="DateChar">
    <w:name w:val="Date Char"/>
    <w:basedOn w:val="DefaultParagraphFont"/>
    <w:link w:val="Date"/>
    <w:uiPriority w:val="99"/>
    <w:semiHidden/>
    <w:rsid w:val="00DD2C6C"/>
    <w:rPr>
      <w:rFonts w:asciiTheme="minorHAnsi" w:hAnsiTheme="minorHAnsi"/>
      <w:sz w:val="24"/>
      <w:szCs w:val="24"/>
    </w:rPr>
  </w:style>
  <w:style w:type="paragraph" w:styleId="DocumentMap">
    <w:name w:val="Document Map"/>
    <w:basedOn w:val="Normal"/>
    <w:link w:val="DocumentMapChar"/>
    <w:uiPriority w:val="99"/>
    <w:semiHidden/>
    <w:unhideWhenUsed/>
    <w:rsid w:val="00DD2C6C"/>
    <w:pPr>
      <w:spacing w:after="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D2C6C"/>
    <w:rPr>
      <w:rFonts w:ascii="Segoe UI" w:hAnsi="Segoe UI" w:cs="Segoe UI"/>
      <w:sz w:val="22"/>
      <w:szCs w:val="16"/>
    </w:rPr>
  </w:style>
  <w:style w:type="paragraph" w:styleId="E-mailSignature">
    <w:name w:val="E-mail Signature"/>
    <w:basedOn w:val="Normal"/>
    <w:link w:val="E-mailSignatureChar"/>
    <w:uiPriority w:val="99"/>
    <w:semiHidden/>
    <w:unhideWhenUsed/>
    <w:rsid w:val="00DD2C6C"/>
    <w:pPr>
      <w:spacing w:after="0"/>
    </w:pPr>
  </w:style>
  <w:style w:type="character" w:customStyle="1" w:styleId="E-mailSignatureChar">
    <w:name w:val="E-mail Signature Char"/>
    <w:basedOn w:val="DefaultParagraphFont"/>
    <w:link w:val="E-mailSignature"/>
    <w:uiPriority w:val="99"/>
    <w:semiHidden/>
    <w:rsid w:val="00DD2C6C"/>
    <w:rPr>
      <w:rFonts w:asciiTheme="minorHAnsi" w:hAnsiTheme="minorHAnsi"/>
      <w:sz w:val="24"/>
      <w:szCs w:val="24"/>
    </w:rPr>
  </w:style>
  <w:style w:type="character" w:styleId="Emphasis">
    <w:name w:val="Emphasis"/>
    <w:basedOn w:val="DefaultParagraphFont"/>
    <w:uiPriority w:val="20"/>
    <w:qFormat/>
    <w:rsid w:val="00DD2C6C"/>
    <w:rPr>
      <w:i/>
      <w:iCs/>
    </w:rPr>
  </w:style>
  <w:style w:type="character" w:styleId="EndnoteReference">
    <w:name w:val="endnote reference"/>
    <w:basedOn w:val="DefaultParagraphFont"/>
    <w:uiPriority w:val="99"/>
    <w:semiHidden/>
    <w:unhideWhenUsed/>
    <w:rsid w:val="00DD2C6C"/>
    <w:rPr>
      <w:vertAlign w:val="superscript"/>
    </w:rPr>
  </w:style>
  <w:style w:type="paragraph" w:styleId="EndnoteText">
    <w:name w:val="endnote text"/>
    <w:basedOn w:val="Normal"/>
    <w:link w:val="EndnoteTextChar"/>
    <w:uiPriority w:val="99"/>
    <w:semiHidden/>
    <w:unhideWhenUsed/>
    <w:rsid w:val="00DD2C6C"/>
    <w:pPr>
      <w:spacing w:after="0"/>
    </w:pPr>
    <w:rPr>
      <w:sz w:val="22"/>
      <w:szCs w:val="20"/>
    </w:rPr>
  </w:style>
  <w:style w:type="character" w:customStyle="1" w:styleId="EndnoteTextChar">
    <w:name w:val="Endnote Text Char"/>
    <w:basedOn w:val="DefaultParagraphFont"/>
    <w:link w:val="EndnoteText"/>
    <w:uiPriority w:val="99"/>
    <w:semiHidden/>
    <w:rsid w:val="00DD2C6C"/>
    <w:rPr>
      <w:rFonts w:asciiTheme="minorHAnsi" w:hAnsiTheme="minorHAnsi"/>
      <w:sz w:val="22"/>
    </w:rPr>
  </w:style>
  <w:style w:type="paragraph" w:styleId="EnvelopeAddress">
    <w:name w:val="envelope address"/>
    <w:basedOn w:val="Normal"/>
    <w:uiPriority w:val="99"/>
    <w:semiHidden/>
    <w:unhideWhenUsed/>
    <w:rsid w:val="00DD2C6C"/>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D2C6C"/>
    <w:pPr>
      <w:spacing w:after="0"/>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DD2C6C"/>
    <w:rPr>
      <w:color w:val="800080" w:themeColor="followedHyperlink"/>
      <w:u w:val="single"/>
    </w:rPr>
  </w:style>
  <w:style w:type="character" w:styleId="FootnoteReference">
    <w:name w:val="footnote reference"/>
    <w:basedOn w:val="DefaultParagraphFont"/>
    <w:uiPriority w:val="99"/>
    <w:semiHidden/>
    <w:unhideWhenUsed/>
    <w:rsid w:val="00DD2C6C"/>
    <w:rPr>
      <w:vertAlign w:val="superscript"/>
    </w:rPr>
  </w:style>
  <w:style w:type="paragraph" w:styleId="FootnoteText">
    <w:name w:val="footnote text"/>
    <w:basedOn w:val="Normal"/>
    <w:link w:val="FootnoteTextChar"/>
    <w:uiPriority w:val="99"/>
    <w:semiHidden/>
    <w:unhideWhenUsed/>
    <w:rsid w:val="00DD2C6C"/>
    <w:pPr>
      <w:spacing w:after="0"/>
    </w:pPr>
    <w:rPr>
      <w:sz w:val="22"/>
      <w:szCs w:val="20"/>
    </w:rPr>
  </w:style>
  <w:style w:type="character" w:customStyle="1" w:styleId="FootnoteTextChar">
    <w:name w:val="Footnote Text Char"/>
    <w:basedOn w:val="DefaultParagraphFont"/>
    <w:link w:val="FootnoteText"/>
    <w:uiPriority w:val="99"/>
    <w:semiHidden/>
    <w:rsid w:val="00DD2C6C"/>
    <w:rPr>
      <w:rFonts w:asciiTheme="minorHAnsi" w:hAnsiTheme="minorHAnsi"/>
      <w:sz w:val="22"/>
    </w:rPr>
  </w:style>
  <w:style w:type="table" w:styleId="GridTable1Light">
    <w:name w:val="Grid Table 1 Light"/>
    <w:basedOn w:val="TableNormal"/>
    <w:uiPriority w:val="46"/>
    <w:rsid w:val="00DD2C6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D2C6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D2C6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D2C6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D2C6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2C6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D2C6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D2C6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D2C6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D2C6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D2C6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D2C6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D2C6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D2C6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D2C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D2C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D2C6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D2C6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D2C6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D2C6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D2C6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D2C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D2C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D2C6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D2C6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D2C6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D2C6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D2C6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D2C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D2C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D2C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D2C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D2C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D2C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D2C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D2C6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D2C6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D2C6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D2C6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D2C6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D2C6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D2C6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D2C6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D2C6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D2C6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D2C6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D2C6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D2C6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D2C6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D2C6C"/>
    <w:rPr>
      <w:color w:val="2B579A"/>
      <w:shd w:val="clear" w:color="auto" w:fill="E6E6E6"/>
    </w:rPr>
  </w:style>
  <w:style w:type="character" w:styleId="HTMLAcronym">
    <w:name w:val="HTML Acronym"/>
    <w:basedOn w:val="DefaultParagraphFont"/>
    <w:uiPriority w:val="99"/>
    <w:semiHidden/>
    <w:unhideWhenUsed/>
    <w:rsid w:val="00DD2C6C"/>
  </w:style>
  <w:style w:type="paragraph" w:styleId="HTMLAddress">
    <w:name w:val="HTML Address"/>
    <w:basedOn w:val="Normal"/>
    <w:link w:val="HTMLAddressChar"/>
    <w:uiPriority w:val="99"/>
    <w:semiHidden/>
    <w:unhideWhenUsed/>
    <w:rsid w:val="00DD2C6C"/>
    <w:pPr>
      <w:spacing w:after="0"/>
    </w:pPr>
    <w:rPr>
      <w:i/>
      <w:iCs/>
    </w:rPr>
  </w:style>
  <w:style w:type="character" w:customStyle="1" w:styleId="HTMLAddressChar">
    <w:name w:val="HTML Address Char"/>
    <w:basedOn w:val="DefaultParagraphFont"/>
    <w:link w:val="HTMLAddress"/>
    <w:uiPriority w:val="99"/>
    <w:semiHidden/>
    <w:rsid w:val="00DD2C6C"/>
    <w:rPr>
      <w:rFonts w:asciiTheme="minorHAnsi" w:hAnsiTheme="minorHAnsi"/>
      <w:i/>
      <w:iCs/>
      <w:sz w:val="24"/>
      <w:szCs w:val="24"/>
    </w:rPr>
  </w:style>
  <w:style w:type="character" w:styleId="HTMLCite">
    <w:name w:val="HTML Cite"/>
    <w:basedOn w:val="DefaultParagraphFont"/>
    <w:uiPriority w:val="99"/>
    <w:semiHidden/>
    <w:unhideWhenUsed/>
    <w:rsid w:val="00DD2C6C"/>
    <w:rPr>
      <w:i/>
      <w:iCs/>
    </w:rPr>
  </w:style>
  <w:style w:type="character" w:styleId="HTMLCode">
    <w:name w:val="HTML Code"/>
    <w:basedOn w:val="DefaultParagraphFont"/>
    <w:uiPriority w:val="99"/>
    <w:semiHidden/>
    <w:unhideWhenUsed/>
    <w:rsid w:val="00DD2C6C"/>
    <w:rPr>
      <w:rFonts w:ascii="Consolas" w:hAnsi="Consolas"/>
      <w:sz w:val="22"/>
      <w:szCs w:val="20"/>
    </w:rPr>
  </w:style>
  <w:style w:type="character" w:styleId="HTMLDefinition">
    <w:name w:val="HTML Definition"/>
    <w:basedOn w:val="DefaultParagraphFont"/>
    <w:uiPriority w:val="99"/>
    <w:semiHidden/>
    <w:unhideWhenUsed/>
    <w:rsid w:val="00DD2C6C"/>
    <w:rPr>
      <w:i/>
      <w:iCs/>
    </w:rPr>
  </w:style>
  <w:style w:type="character" w:styleId="HTMLKeyboard">
    <w:name w:val="HTML Keyboard"/>
    <w:basedOn w:val="DefaultParagraphFont"/>
    <w:uiPriority w:val="99"/>
    <w:semiHidden/>
    <w:unhideWhenUsed/>
    <w:rsid w:val="00DD2C6C"/>
    <w:rPr>
      <w:rFonts w:ascii="Consolas" w:hAnsi="Consolas"/>
      <w:sz w:val="22"/>
      <w:szCs w:val="20"/>
    </w:rPr>
  </w:style>
  <w:style w:type="paragraph" w:styleId="HTMLPreformatted">
    <w:name w:val="HTML Preformatted"/>
    <w:basedOn w:val="Normal"/>
    <w:link w:val="HTMLPreformattedChar"/>
    <w:uiPriority w:val="99"/>
    <w:semiHidden/>
    <w:unhideWhenUsed/>
    <w:rsid w:val="00DD2C6C"/>
    <w:pPr>
      <w:spacing w:after="0"/>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D2C6C"/>
    <w:rPr>
      <w:rFonts w:ascii="Consolas" w:hAnsi="Consolas"/>
      <w:sz w:val="22"/>
    </w:rPr>
  </w:style>
  <w:style w:type="character" w:styleId="HTMLSample">
    <w:name w:val="HTML Sample"/>
    <w:basedOn w:val="DefaultParagraphFont"/>
    <w:uiPriority w:val="99"/>
    <w:semiHidden/>
    <w:unhideWhenUsed/>
    <w:rsid w:val="00DD2C6C"/>
    <w:rPr>
      <w:rFonts w:ascii="Consolas" w:hAnsi="Consolas"/>
      <w:sz w:val="24"/>
      <w:szCs w:val="24"/>
    </w:rPr>
  </w:style>
  <w:style w:type="character" w:styleId="HTMLTypewriter">
    <w:name w:val="HTML Typewriter"/>
    <w:basedOn w:val="DefaultParagraphFont"/>
    <w:uiPriority w:val="99"/>
    <w:semiHidden/>
    <w:unhideWhenUsed/>
    <w:rsid w:val="00DD2C6C"/>
    <w:rPr>
      <w:rFonts w:ascii="Consolas" w:hAnsi="Consolas"/>
      <w:sz w:val="22"/>
      <w:szCs w:val="20"/>
    </w:rPr>
  </w:style>
  <w:style w:type="character" w:styleId="HTMLVariable">
    <w:name w:val="HTML Variable"/>
    <w:basedOn w:val="DefaultParagraphFont"/>
    <w:uiPriority w:val="99"/>
    <w:semiHidden/>
    <w:unhideWhenUsed/>
    <w:rsid w:val="00DD2C6C"/>
    <w:rPr>
      <w:i/>
      <w:iCs/>
    </w:rPr>
  </w:style>
  <w:style w:type="character" w:styleId="Hyperlink">
    <w:name w:val="Hyperlink"/>
    <w:basedOn w:val="DefaultParagraphFont"/>
    <w:uiPriority w:val="99"/>
    <w:semiHidden/>
    <w:unhideWhenUsed/>
    <w:rsid w:val="00DD2C6C"/>
    <w:rPr>
      <w:color w:val="0000FF" w:themeColor="hyperlink"/>
      <w:u w:val="single"/>
    </w:rPr>
  </w:style>
  <w:style w:type="paragraph" w:styleId="Index1">
    <w:name w:val="index 1"/>
    <w:basedOn w:val="Normal"/>
    <w:next w:val="Normal"/>
    <w:autoRedefine/>
    <w:uiPriority w:val="99"/>
    <w:semiHidden/>
    <w:unhideWhenUsed/>
    <w:rsid w:val="00DD2C6C"/>
    <w:pPr>
      <w:spacing w:after="0"/>
      <w:ind w:left="240" w:hanging="240"/>
    </w:pPr>
  </w:style>
  <w:style w:type="paragraph" w:styleId="Index2">
    <w:name w:val="index 2"/>
    <w:basedOn w:val="Normal"/>
    <w:next w:val="Normal"/>
    <w:autoRedefine/>
    <w:uiPriority w:val="99"/>
    <w:semiHidden/>
    <w:unhideWhenUsed/>
    <w:rsid w:val="00DD2C6C"/>
    <w:pPr>
      <w:spacing w:after="0"/>
      <w:ind w:left="480" w:hanging="240"/>
    </w:pPr>
  </w:style>
  <w:style w:type="paragraph" w:styleId="Index3">
    <w:name w:val="index 3"/>
    <w:basedOn w:val="Normal"/>
    <w:next w:val="Normal"/>
    <w:autoRedefine/>
    <w:uiPriority w:val="99"/>
    <w:semiHidden/>
    <w:unhideWhenUsed/>
    <w:rsid w:val="00DD2C6C"/>
    <w:pPr>
      <w:spacing w:after="0"/>
      <w:ind w:left="720" w:hanging="240"/>
    </w:pPr>
  </w:style>
  <w:style w:type="paragraph" w:styleId="Index4">
    <w:name w:val="index 4"/>
    <w:basedOn w:val="Normal"/>
    <w:next w:val="Normal"/>
    <w:autoRedefine/>
    <w:uiPriority w:val="99"/>
    <w:semiHidden/>
    <w:unhideWhenUsed/>
    <w:rsid w:val="00DD2C6C"/>
    <w:pPr>
      <w:spacing w:after="0"/>
      <w:ind w:left="960" w:hanging="240"/>
    </w:pPr>
  </w:style>
  <w:style w:type="paragraph" w:styleId="Index5">
    <w:name w:val="index 5"/>
    <w:basedOn w:val="Normal"/>
    <w:next w:val="Normal"/>
    <w:autoRedefine/>
    <w:uiPriority w:val="99"/>
    <w:semiHidden/>
    <w:unhideWhenUsed/>
    <w:rsid w:val="00DD2C6C"/>
    <w:pPr>
      <w:spacing w:after="0"/>
      <w:ind w:left="1200" w:hanging="240"/>
    </w:pPr>
  </w:style>
  <w:style w:type="paragraph" w:styleId="Index6">
    <w:name w:val="index 6"/>
    <w:basedOn w:val="Normal"/>
    <w:next w:val="Normal"/>
    <w:autoRedefine/>
    <w:uiPriority w:val="99"/>
    <w:semiHidden/>
    <w:unhideWhenUsed/>
    <w:rsid w:val="00DD2C6C"/>
    <w:pPr>
      <w:spacing w:after="0"/>
      <w:ind w:left="1440" w:hanging="240"/>
    </w:pPr>
  </w:style>
  <w:style w:type="paragraph" w:styleId="Index7">
    <w:name w:val="index 7"/>
    <w:basedOn w:val="Normal"/>
    <w:next w:val="Normal"/>
    <w:autoRedefine/>
    <w:uiPriority w:val="99"/>
    <w:semiHidden/>
    <w:unhideWhenUsed/>
    <w:rsid w:val="00DD2C6C"/>
    <w:pPr>
      <w:spacing w:after="0"/>
      <w:ind w:left="1680" w:hanging="240"/>
    </w:pPr>
  </w:style>
  <w:style w:type="paragraph" w:styleId="Index8">
    <w:name w:val="index 8"/>
    <w:basedOn w:val="Normal"/>
    <w:next w:val="Normal"/>
    <w:autoRedefine/>
    <w:uiPriority w:val="99"/>
    <w:semiHidden/>
    <w:unhideWhenUsed/>
    <w:rsid w:val="00DD2C6C"/>
    <w:pPr>
      <w:spacing w:after="0"/>
      <w:ind w:left="1920" w:hanging="240"/>
    </w:pPr>
  </w:style>
  <w:style w:type="paragraph" w:styleId="Index9">
    <w:name w:val="index 9"/>
    <w:basedOn w:val="Normal"/>
    <w:next w:val="Normal"/>
    <w:autoRedefine/>
    <w:uiPriority w:val="99"/>
    <w:semiHidden/>
    <w:unhideWhenUsed/>
    <w:rsid w:val="00DD2C6C"/>
    <w:pPr>
      <w:spacing w:after="0"/>
      <w:ind w:left="2160" w:hanging="240"/>
    </w:pPr>
  </w:style>
  <w:style w:type="paragraph" w:styleId="IndexHeading">
    <w:name w:val="index heading"/>
    <w:basedOn w:val="Normal"/>
    <w:next w:val="Index1"/>
    <w:uiPriority w:val="99"/>
    <w:semiHidden/>
    <w:unhideWhenUsed/>
    <w:rsid w:val="00DD2C6C"/>
    <w:rPr>
      <w:rFonts w:asciiTheme="majorHAnsi" w:eastAsiaTheme="majorEastAsia" w:hAnsiTheme="majorHAnsi" w:cstheme="majorBidi"/>
      <w:b/>
      <w:bCs/>
    </w:rPr>
  </w:style>
  <w:style w:type="character" w:styleId="IntenseEmphasis">
    <w:name w:val="Intense Emphasis"/>
    <w:basedOn w:val="DefaultParagraphFont"/>
    <w:uiPriority w:val="21"/>
    <w:qFormat/>
    <w:rsid w:val="00035C60"/>
    <w:rPr>
      <w:i/>
      <w:iCs/>
      <w:color w:val="365F91" w:themeColor="accent1" w:themeShade="BF"/>
    </w:rPr>
  </w:style>
  <w:style w:type="paragraph" w:styleId="IntenseQuote">
    <w:name w:val="Intense Quote"/>
    <w:basedOn w:val="Normal"/>
    <w:next w:val="Normal"/>
    <w:link w:val="IntenseQuoteChar"/>
    <w:uiPriority w:val="30"/>
    <w:qFormat/>
    <w:rsid w:val="0088328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3289"/>
    <w:rPr>
      <w:rFonts w:asciiTheme="minorHAnsi" w:hAnsiTheme="minorHAnsi"/>
      <w:i/>
      <w:iCs/>
      <w:color w:val="365F91" w:themeColor="accent1" w:themeShade="BF"/>
      <w:sz w:val="24"/>
      <w:szCs w:val="24"/>
    </w:rPr>
  </w:style>
  <w:style w:type="character" w:styleId="IntenseReference">
    <w:name w:val="Intense Reference"/>
    <w:basedOn w:val="DefaultParagraphFont"/>
    <w:uiPriority w:val="32"/>
    <w:semiHidden/>
    <w:unhideWhenUsed/>
    <w:qFormat/>
    <w:rsid w:val="00035C60"/>
    <w:rPr>
      <w:b/>
      <w:bCs/>
      <w:caps w:val="0"/>
      <w:smallCaps/>
      <w:color w:val="365F91" w:themeColor="accent1" w:themeShade="BF"/>
      <w:spacing w:val="5"/>
    </w:rPr>
  </w:style>
  <w:style w:type="table" w:styleId="LightGrid">
    <w:name w:val="Light Grid"/>
    <w:basedOn w:val="TableNormal"/>
    <w:uiPriority w:val="62"/>
    <w:semiHidden/>
    <w:unhideWhenUsed/>
    <w:rsid w:val="00DD2C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D2C6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D2C6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D2C6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D2C6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D2C6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D2C6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D2C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D2C6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D2C6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D2C6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D2C6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D2C6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D2C6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D2C6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D2C6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D2C6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D2C6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D2C6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D2C6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D2C6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D2C6C"/>
  </w:style>
  <w:style w:type="paragraph" w:styleId="List">
    <w:name w:val="List"/>
    <w:basedOn w:val="Normal"/>
    <w:uiPriority w:val="99"/>
    <w:semiHidden/>
    <w:unhideWhenUsed/>
    <w:rsid w:val="00DD2C6C"/>
    <w:pPr>
      <w:ind w:left="283" w:hanging="283"/>
      <w:contextualSpacing/>
    </w:pPr>
  </w:style>
  <w:style w:type="paragraph" w:styleId="List2">
    <w:name w:val="List 2"/>
    <w:basedOn w:val="Normal"/>
    <w:uiPriority w:val="99"/>
    <w:semiHidden/>
    <w:unhideWhenUsed/>
    <w:rsid w:val="00DD2C6C"/>
    <w:pPr>
      <w:ind w:left="566" w:hanging="283"/>
      <w:contextualSpacing/>
    </w:pPr>
  </w:style>
  <w:style w:type="paragraph" w:styleId="List3">
    <w:name w:val="List 3"/>
    <w:basedOn w:val="Normal"/>
    <w:uiPriority w:val="99"/>
    <w:semiHidden/>
    <w:unhideWhenUsed/>
    <w:rsid w:val="00DD2C6C"/>
    <w:pPr>
      <w:ind w:left="849" w:hanging="283"/>
      <w:contextualSpacing/>
    </w:pPr>
  </w:style>
  <w:style w:type="paragraph" w:styleId="List4">
    <w:name w:val="List 4"/>
    <w:basedOn w:val="Normal"/>
    <w:uiPriority w:val="99"/>
    <w:semiHidden/>
    <w:unhideWhenUsed/>
    <w:rsid w:val="00DD2C6C"/>
    <w:pPr>
      <w:ind w:left="1132" w:hanging="283"/>
      <w:contextualSpacing/>
    </w:pPr>
  </w:style>
  <w:style w:type="paragraph" w:styleId="List5">
    <w:name w:val="List 5"/>
    <w:basedOn w:val="Normal"/>
    <w:uiPriority w:val="99"/>
    <w:semiHidden/>
    <w:unhideWhenUsed/>
    <w:rsid w:val="00DD2C6C"/>
    <w:pPr>
      <w:ind w:left="1415" w:hanging="283"/>
      <w:contextualSpacing/>
    </w:pPr>
  </w:style>
  <w:style w:type="paragraph" w:styleId="ListBullet">
    <w:name w:val="List Bullet"/>
    <w:basedOn w:val="Normal"/>
    <w:uiPriority w:val="99"/>
    <w:semiHidden/>
    <w:unhideWhenUsed/>
    <w:rsid w:val="00DD2C6C"/>
    <w:pPr>
      <w:numPr>
        <w:numId w:val="1"/>
      </w:numPr>
      <w:contextualSpacing/>
    </w:pPr>
  </w:style>
  <w:style w:type="paragraph" w:styleId="ListBullet2">
    <w:name w:val="List Bullet 2"/>
    <w:basedOn w:val="Normal"/>
    <w:uiPriority w:val="99"/>
    <w:semiHidden/>
    <w:unhideWhenUsed/>
    <w:rsid w:val="00DD2C6C"/>
    <w:pPr>
      <w:numPr>
        <w:numId w:val="3"/>
      </w:numPr>
      <w:contextualSpacing/>
    </w:pPr>
  </w:style>
  <w:style w:type="paragraph" w:styleId="ListBullet3">
    <w:name w:val="List Bullet 3"/>
    <w:basedOn w:val="Normal"/>
    <w:uiPriority w:val="99"/>
    <w:semiHidden/>
    <w:unhideWhenUsed/>
    <w:rsid w:val="00DD2C6C"/>
    <w:pPr>
      <w:numPr>
        <w:numId w:val="4"/>
      </w:numPr>
      <w:contextualSpacing/>
    </w:pPr>
  </w:style>
  <w:style w:type="paragraph" w:styleId="ListBullet4">
    <w:name w:val="List Bullet 4"/>
    <w:basedOn w:val="Normal"/>
    <w:uiPriority w:val="99"/>
    <w:semiHidden/>
    <w:unhideWhenUsed/>
    <w:rsid w:val="00DD2C6C"/>
    <w:pPr>
      <w:numPr>
        <w:numId w:val="5"/>
      </w:numPr>
      <w:contextualSpacing/>
    </w:pPr>
  </w:style>
  <w:style w:type="paragraph" w:styleId="ListBullet5">
    <w:name w:val="List Bullet 5"/>
    <w:basedOn w:val="Normal"/>
    <w:uiPriority w:val="99"/>
    <w:semiHidden/>
    <w:unhideWhenUsed/>
    <w:rsid w:val="00DD2C6C"/>
    <w:pPr>
      <w:numPr>
        <w:numId w:val="6"/>
      </w:numPr>
      <w:contextualSpacing/>
    </w:pPr>
  </w:style>
  <w:style w:type="paragraph" w:styleId="ListContinue">
    <w:name w:val="List Continue"/>
    <w:basedOn w:val="Normal"/>
    <w:uiPriority w:val="99"/>
    <w:semiHidden/>
    <w:unhideWhenUsed/>
    <w:rsid w:val="00DD2C6C"/>
    <w:pPr>
      <w:spacing w:after="120"/>
      <w:ind w:left="283"/>
      <w:contextualSpacing/>
    </w:pPr>
  </w:style>
  <w:style w:type="paragraph" w:styleId="ListContinue2">
    <w:name w:val="List Continue 2"/>
    <w:basedOn w:val="Normal"/>
    <w:uiPriority w:val="99"/>
    <w:semiHidden/>
    <w:unhideWhenUsed/>
    <w:rsid w:val="00DD2C6C"/>
    <w:pPr>
      <w:spacing w:after="120"/>
      <w:ind w:left="566"/>
      <w:contextualSpacing/>
    </w:pPr>
  </w:style>
  <w:style w:type="paragraph" w:styleId="ListContinue3">
    <w:name w:val="List Continue 3"/>
    <w:basedOn w:val="Normal"/>
    <w:uiPriority w:val="99"/>
    <w:semiHidden/>
    <w:unhideWhenUsed/>
    <w:rsid w:val="00DD2C6C"/>
    <w:pPr>
      <w:spacing w:after="120"/>
      <w:ind w:left="849"/>
      <w:contextualSpacing/>
    </w:pPr>
  </w:style>
  <w:style w:type="paragraph" w:styleId="ListContinue4">
    <w:name w:val="List Continue 4"/>
    <w:basedOn w:val="Normal"/>
    <w:uiPriority w:val="99"/>
    <w:semiHidden/>
    <w:unhideWhenUsed/>
    <w:rsid w:val="00DD2C6C"/>
    <w:pPr>
      <w:spacing w:after="120"/>
      <w:ind w:left="1132"/>
      <w:contextualSpacing/>
    </w:pPr>
  </w:style>
  <w:style w:type="paragraph" w:styleId="ListContinue5">
    <w:name w:val="List Continue 5"/>
    <w:basedOn w:val="Normal"/>
    <w:uiPriority w:val="99"/>
    <w:semiHidden/>
    <w:unhideWhenUsed/>
    <w:rsid w:val="00DD2C6C"/>
    <w:pPr>
      <w:spacing w:after="120"/>
      <w:ind w:left="1415"/>
      <w:contextualSpacing/>
    </w:pPr>
  </w:style>
  <w:style w:type="paragraph" w:styleId="ListNumber">
    <w:name w:val="List Number"/>
    <w:basedOn w:val="Normal"/>
    <w:uiPriority w:val="99"/>
    <w:semiHidden/>
    <w:unhideWhenUsed/>
    <w:rsid w:val="00DD2C6C"/>
    <w:pPr>
      <w:numPr>
        <w:numId w:val="7"/>
      </w:numPr>
      <w:contextualSpacing/>
    </w:pPr>
  </w:style>
  <w:style w:type="paragraph" w:styleId="ListNumber2">
    <w:name w:val="List Number 2"/>
    <w:basedOn w:val="Normal"/>
    <w:uiPriority w:val="99"/>
    <w:semiHidden/>
    <w:unhideWhenUsed/>
    <w:rsid w:val="00DD2C6C"/>
    <w:pPr>
      <w:numPr>
        <w:numId w:val="8"/>
      </w:numPr>
      <w:contextualSpacing/>
    </w:pPr>
  </w:style>
  <w:style w:type="paragraph" w:styleId="ListNumber3">
    <w:name w:val="List Number 3"/>
    <w:basedOn w:val="Normal"/>
    <w:uiPriority w:val="99"/>
    <w:semiHidden/>
    <w:unhideWhenUsed/>
    <w:rsid w:val="00DD2C6C"/>
    <w:pPr>
      <w:numPr>
        <w:numId w:val="9"/>
      </w:numPr>
      <w:contextualSpacing/>
    </w:pPr>
  </w:style>
  <w:style w:type="paragraph" w:styleId="ListNumber4">
    <w:name w:val="List Number 4"/>
    <w:basedOn w:val="Normal"/>
    <w:uiPriority w:val="99"/>
    <w:semiHidden/>
    <w:unhideWhenUsed/>
    <w:rsid w:val="00DD2C6C"/>
    <w:pPr>
      <w:numPr>
        <w:numId w:val="10"/>
      </w:numPr>
      <w:contextualSpacing/>
    </w:pPr>
  </w:style>
  <w:style w:type="paragraph" w:styleId="ListNumber5">
    <w:name w:val="List Number 5"/>
    <w:basedOn w:val="Normal"/>
    <w:uiPriority w:val="99"/>
    <w:semiHidden/>
    <w:unhideWhenUsed/>
    <w:rsid w:val="00DD2C6C"/>
    <w:pPr>
      <w:numPr>
        <w:numId w:val="11"/>
      </w:numPr>
      <w:contextualSpacing/>
    </w:pPr>
  </w:style>
  <w:style w:type="paragraph" w:styleId="ListParagraph">
    <w:name w:val="List Paragraph"/>
    <w:basedOn w:val="Normal"/>
    <w:uiPriority w:val="34"/>
    <w:qFormat/>
    <w:rsid w:val="00DD2C6C"/>
    <w:pPr>
      <w:ind w:left="720"/>
      <w:contextualSpacing/>
    </w:pPr>
  </w:style>
  <w:style w:type="table" w:styleId="ListTable1Light">
    <w:name w:val="List Table 1 Light"/>
    <w:basedOn w:val="TableNormal"/>
    <w:uiPriority w:val="46"/>
    <w:rsid w:val="00DD2C6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D2C6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D2C6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D2C6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D2C6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D2C6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D2C6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D2C6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D2C6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D2C6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D2C6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D2C6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D2C6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D2C6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D2C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D2C6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D2C6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D2C6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D2C6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D2C6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D2C6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D2C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D2C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D2C6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D2C6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D2C6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D2C6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D2C6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D2C6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D2C6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D2C6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D2C6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D2C6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D2C6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D2C6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D2C6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D2C6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D2C6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D2C6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D2C6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D2C6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D2C6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D2C6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D2C6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D2C6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D2C6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D2C6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D2C6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D2C6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D2C6C"/>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sz w:val="22"/>
    </w:rPr>
  </w:style>
  <w:style w:type="character" w:customStyle="1" w:styleId="MacroTextChar">
    <w:name w:val="Macro Text Char"/>
    <w:basedOn w:val="DefaultParagraphFont"/>
    <w:link w:val="MacroText"/>
    <w:uiPriority w:val="99"/>
    <w:semiHidden/>
    <w:rsid w:val="00DD2C6C"/>
    <w:rPr>
      <w:rFonts w:ascii="Consolas" w:hAnsi="Consolas"/>
      <w:sz w:val="22"/>
    </w:rPr>
  </w:style>
  <w:style w:type="table" w:styleId="MediumGrid1">
    <w:name w:val="Medium Grid 1"/>
    <w:basedOn w:val="TableNormal"/>
    <w:uiPriority w:val="67"/>
    <w:semiHidden/>
    <w:unhideWhenUsed/>
    <w:rsid w:val="00DD2C6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D2C6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D2C6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D2C6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D2C6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D2C6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D2C6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D2C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D2C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D2C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D2C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D2C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D2C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D2C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D2C6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D2C6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D2C6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D2C6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D2C6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D2C6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D2C6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D2C6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D2C6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D2C6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D2C6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D2C6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D2C6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D2C6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D2C6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D2C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D2C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D2C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D2C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D2C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D2C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D2C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D2C6C"/>
    <w:rPr>
      <w:color w:val="2B579A"/>
      <w:shd w:val="clear" w:color="auto" w:fill="E6E6E6"/>
    </w:rPr>
  </w:style>
  <w:style w:type="paragraph" w:styleId="MessageHeader">
    <w:name w:val="Message Header"/>
    <w:basedOn w:val="Normal"/>
    <w:link w:val="MessageHeaderChar"/>
    <w:uiPriority w:val="99"/>
    <w:semiHidden/>
    <w:unhideWhenUsed/>
    <w:rsid w:val="00DD2C6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C6C"/>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DD2C6C"/>
    <w:pPr>
      <w:widowControl w:val="0"/>
    </w:pPr>
  </w:style>
  <w:style w:type="paragraph" w:styleId="NormalWeb">
    <w:name w:val="Normal (Web)"/>
    <w:basedOn w:val="Normal"/>
    <w:uiPriority w:val="99"/>
    <w:semiHidden/>
    <w:unhideWhenUsed/>
    <w:rsid w:val="00DD2C6C"/>
    <w:rPr>
      <w:rFonts w:ascii="Times New Roman" w:hAnsi="Times New Roman"/>
    </w:rPr>
  </w:style>
  <w:style w:type="paragraph" w:styleId="NormalIndent">
    <w:name w:val="Normal Indent"/>
    <w:basedOn w:val="Normal"/>
    <w:uiPriority w:val="99"/>
    <w:semiHidden/>
    <w:unhideWhenUsed/>
    <w:rsid w:val="00DD2C6C"/>
    <w:pPr>
      <w:ind w:left="720"/>
    </w:pPr>
  </w:style>
  <w:style w:type="paragraph" w:styleId="NoteHeading">
    <w:name w:val="Note Heading"/>
    <w:basedOn w:val="Normal"/>
    <w:next w:val="Normal"/>
    <w:link w:val="NoteHeadingChar"/>
    <w:uiPriority w:val="99"/>
    <w:semiHidden/>
    <w:unhideWhenUsed/>
    <w:rsid w:val="00DD2C6C"/>
    <w:pPr>
      <w:spacing w:after="0"/>
    </w:pPr>
  </w:style>
  <w:style w:type="character" w:customStyle="1" w:styleId="NoteHeadingChar">
    <w:name w:val="Note Heading Char"/>
    <w:basedOn w:val="DefaultParagraphFont"/>
    <w:link w:val="NoteHeading"/>
    <w:uiPriority w:val="99"/>
    <w:semiHidden/>
    <w:rsid w:val="00DD2C6C"/>
    <w:rPr>
      <w:rFonts w:asciiTheme="minorHAnsi" w:hAnsiTheme="minorHAnsi"/>
      <w:sz w:val="24"/>
      <w:szCs w:val="24"/>
    </w:rPr>
  </w:style>
  <w:style w:type="character" w:styleId="PageNumber">
    <w:name w:val="page number"/>
    <w:basedOn w:val="DefaultParagraphFont"/>
    <w:uiPriority w:val="99"/>
    <w:semiHidden/>
    <w:unhideWhenUsed/>
    <w:rsid w:val="00DD2C6C"/>
  </w:style>
  <w:style w:type="table" w:styleId="PlainTable1">
    <w:name w:val="Plain Table 1"/>
    <w:basedOn w:val="TableNormal"/>
    <w:uiPriority w:val="41"/>
    <w:rsid w:val="00DD2C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D2C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D2C6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D2C6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D2C6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D2C6C"/>
    <w:pPr>
      <w:spacing w:after="0"/>
    </w:pPr>
    <w:rPr>
      <w:rFonts w:ascii="Consolas" w:hAnsi="Consolas"/>
      <w:sz w:val="22"/>
      <w:szCs w:val="21"/>
    </w:rPr>
  </w:style>
  <w:style w:type="character" w:customStyle="1" w:styleId="PlainTextChar">
    <w:name w:val="Plain Text Char"/>
    <w:basedOn w:val="DefaultParagraphFont"/>
    <w:link w:val="PlainText"/>
    <w:uiPriority w:val="99"/>
    <w:semiHidden/>
    <w:rsid w:val="00DD2C6C"/>
    <w:rPr>
      <w:rFonts w:ascii="Consolas" w:hAnsi="Consolas"/>
      <w:sz w:val="22"/>
      <w:szCs w:val="21"/>
    </w:rPr>
  </w:style>
  <w:style w:type="paragraph" w:styleId="Quote">
    <w:name w:val="Quote"/>
    <w:basedOn w:val="Normal"/>
    <w:next w:val="Normal"/>
    <w:link w:val="QuoteChar"/>
    <w:uiPriority w:val="29"/>
    <w:qFormat/>
    <w:rsid w:val="00DD2C6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D2C6C"/>
    <w:rPr>
      <w:rFonts w:asciiTheme="minorHAnsi" w:hAnsiTheme="minorHAnsi"/>
      <w:i/>
      <w:iCs/>
      <w:color w:val="404040" w:themeColor="text1" w:themeTint="BF"/>
      <w:sz w:val="24"/>
      <w:szCs w:val="24"/>
    </w:rPr>
  </w:style>
  <w:style w:type="paragraph" w:styleId="Salutation">
    <w:name w:val="Salutation"/>
    <w:basedOn w:val="Normal"/>
    <w:next w:val="Normal"/>
    <w:link w:val="SalutationChar"/>
    <w:uiPriority w:val="99"/>
    <w:semiHidden/>
    <w:unhideWhenUsed/>
    <w:rsid w:val="00DD2C6C"/>
  </w:style>
  <w:style w:type="character" w:customStyle="1" w:styleId="SalutationChar">
    <w:name w:val="Salutation Char"/>
    <w:basedOn w:val="DefaultParagraphFont"/>
    <w:link w:val="Salutation"/>
    <w:uiPriority w:val="99"/>
    <w:semiHidden/>
    <w:rsid w:val="00DD2C6C"/>
    <w:rPr>
      <w:rFonts w:asciiTheme="minorHAnsi" w:hAnsiTheme="minorHAnsi"/>
      <w:sz w:val="24"/>
      <w:szCs w:val="24"/>
    </w:rPr>
  </w:style>
  <w:style w:type="paragraph" w:styleId="Signature">
    <w:name w:val="Signature"/>
    <w:basedOn w:val="Normal"/>
    <w:link w:val="SignatureChar"/>
    <w:uiPriority w:val="99"/>
    <w:semiHidden/>
    <w:unhideWhenUsed/>
    <w:rsid w:val="00DD2C6C"/>
    <w:pPr>
      <w:spacing w:after="0"/>
      <w:ind w:left="4252"/>
    </w:pPr>
  </w:style>
  <w:style w:type="character" w:customStyle="1" w:styleId="SignatureChar">
    <w:name w:val="Signature Char"/>
    <w:basedOn w:val="DefaultParagraphFont"/>
    <w:link w:val="Signature"/>
    <w:uiPriority w:val="99"/>
    <w:semiHidden/>
    <w:rsid w:val="00DD2C6C"/>
    <w:rPr>
      <w:rFonts w:asciiTheme="minorHAnsi" w:hAnsiTheme="minorHAnsi"/>
      <w:sz w:val="24"/>
      <w:szCs w:val="24"/>
    </w:rPr>
  </w:style>
  <w:style w:type="character" w:styleId="SmartHyperlink">
    <w:name w:val="Smart Hyperlink"/>
    <w:basedOn w:val="DefaultParagraphFont"/>
    <w:uiPriority w:val="99"/>
    <w:semiHidden/>
    <w:unhideWhenUsed/>
    <w:rsid w:val="00DD2C6C"/>
    <w:rPr>
      <w:u w:val="dotted"/>
    </w:rPr>
  </w:style>
  <w:style w:type="character" w:styleId="Strong">
    <w:name w:val="Strong"/>
    <w:basedOn w:val="DefaultParagraphFont"/>
    <w:uiPriority w:val="22"/>
    <w:qFormat/>
    <w:rsid w:val="00DD2C6C"/>
    <w:rPr>
      <w:b/>
      <w:bCs/>
    </w:rPr>
  </w:style>
  <w:style w:type="paragraph" w:styleId="Subtitle">
    <w:name w:val="Subtitle"/>
    <w:basedOn w:val="Normal"/>
    <w:next w:val="Normal"/>
    <w:link w:val="SubtitleChar"/>
    <w:uiPriority w:val="11"/>
    <w:qFormat/>
    <w:rsid w:val="00DD2C6C"/>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D2C6C"/>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DD2C6C"/>
    <w:rPr>
      <w:i/>
      <w:iCs/>
      <w:color w:val="404040" w:themeColor="text1" w:themeTint="BF"/>
    </w:rPr>
  </w:style>
  <w:style w:type="character" w:styleId="SubtleReference">
    <w:name w:val="Subtle Reference"/>
    <w:basedOn w:val="DefaultParagraphFont"/>
    <w:uiPriority w:val="31"/>
    <w:qFormat/>
    <w:rsid w:val="00DD2C6C"/>
    <w:rPr>
      <w:smallCaps/>
      <w:color w:val="5A5A5A" w:themeColor="text1" w:themeTint="A5"/>
    </w:rPr>
  </w:style>
  <w:style w:type="table" w:styleId="Table3Deffects1">
    <w:name w:val="Table 3D effects 1"/>
    <w:basedOn w:val="TableNormal"/>
    <w:uiPriority w:val="99"/>
    <w:semiHidden/>
    <w:unhideWhenUsed/>
    <w:rsid w:val="00DD2C6C"/>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D2C6C"/>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D2C6C"/>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D2C6C"/>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D2C6C"/>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D2C6C"/>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D2C6C"/>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D2C6C"/>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D2C6C"/>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D2C6C"/>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D2C6C"/>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D2C6C"/>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D2C6C"/>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D2C6C"/>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D2C6C"/>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D2C6C"/>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D2C6C"/>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D2C6C"/>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D2C6C"/>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D2C6C"/>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D2C6C"/>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D2C6C"/>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D2C6C"/>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D2C6C"/>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D2C6C"/>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D2C6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D2C6C"/>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D2C6C"/>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D2C6C"/>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D2C6C"/>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D2C6C"/>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D2C6C"/>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D2C6C"/>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D2C6C"/>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D2C6C"/>
    <w:pPr>
      <w:spacing w:after="0"/>
      <w:ind w:left="240" w:hanging="240"/>
    </w:pPr>
  </w:style>
  <w:style w:type="paragraph" w:styleId="TableofFigures">
    <w:name w:val="table of figures"/>
    <w:basedOn w:val="Normal"/>
    <w:next w:val="Normal"/>
    <w:uiPriority w:val="99"/>
    <w:semiHidden/>
    <w:unhideWhenUsed/>
    <w:rsid w:val="00DD2C6C"/>
    <w:pPr>
      <w:spacing w:after="0"/>
    </w:pPr>
  </w:style>
  <w:style w:type="table" w:styleId="TableProfessional">
    <w:name w:val="Table Professional"/>
    <w:basedOn w:val="TableNormal"/>
    <w:uiPriority w:val="99"/>
    <w:semiHidden/>
    <w:unhideWhenUsed/>
    <w:rsid w:val="00DD2C6C"/>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D2C6C"/>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D2C6C"/>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D2C6C"/>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D2C6C"/>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D2C6C"/>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D2C6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D2C6C"/>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D2C6C"/>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D2C6C"/>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D2C6C"/>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DD2C6C"/>
    <w:pPr>
      <w:spacing w:after="100"/>
    </w:pPr>
  </w:style>
  <w:style w:type="paragraph" w:styleId="TOC2">
    <w:name w:val="toc 2"/>
    <w:basedOn w:val="Normal"/>
    <w:next w:val="Normal"/>
    <w:autoRedefine/>
    <w:uiPriority w:val="39"/>
    <w:semiHidden/>
    <w:unhideWhenUsed/>
    <w:rsid w:val="00DD2C6C"/>
    <w:pPr>
      <w:spacing w:after="100"/>
      <w:ind w:left="240"/>
    </w:pPr>
  </w:style>
  <w:style w:type="paragraph" w:styleId="TOC3">
    <w:name w:val="toc 3"/>
    <w:basedOn w:val="Normal"/>
    <w:next w:val="Normal"/>
    <w:autoRedefine/>
    <w:uiPriority w:val="39"/>
    <w:semiHidden/>
    <w:unhideWhenUsed/>
    <w:rsid w:val="00DD2C6C"/>
    <w:pPr>
      <w:spacing w:after="100"/>
      <w:ind w:left="480"/>
    </w:pPr>
  </w:style>
  <w:style w:type="paragraph" w:styleId="TOC4">
    <w:name w:val="toc 4"/>
    <w:basedOn w:val="Normal"/>
    <w:next w:val="Normal"/>
    <w:autoRedefine/>
    <w:uiPriority w:val="39"/>
    <w:semiHidden/>
    <w:unhideWhenUsed/>
    <w:rsid w:val="00DD2C6C"/>
    <w:pPr>
      <w:spacing w:after="100"/>
      <w:ind w:left="720"/>
    </w:pPr>
  </w:style>
  <w:style w:type="paragraph" w:styleId="TOC5">
    <w:name w:val="toc 5"/>
    <w:basedOn w:val="Normal"/>
    <w:next w:val="Normal"/>
    <w:autoRedefine/>
    <w:uiPriority w:val="39"/>
    <w:semiHidden/>
    <w:unhideWhenUsed/>
    <w:rsid w:val="00DD2C6C"/>
    <w:pPr>
      <w:spacing w:after="100"/>
      <w:ind w:left="960"/>
    </w:pPr>
  </w:style>
  <w:style w:type="paragraph" w:styleId="TOC6">
    <w:name w:val="toc 6"/>
    <w:basedOn w:val="Normal"/>
    <w:next w:val="Normal"/>
    <w:autoRedefine/>
    <w:uiPriority w:val="39"/>
    <w:semiHidden/>
    <w:unhideWhenUsed/>
    <w:rsid w:val="00DD2C6C"/>
    <w:pPr>
      <w:spacing w:after="100"/>
      <w:ind w:left="1200"/>
    </w:pPr>
  </w:style>
  <w:style w:type="paragraph" w:styleId="TOC7">
    <w:name w:val="toc 7"/>
    <w:basedOn w:val="Normal"/>
    <w:next w:val="Normal"/>
    <w:autoRedefine/>
    <w:uiPriority w:val="39"/>
    <w:semiHidden/>
    <w:unhideWhenUsed/>
    <w:rsid w:val="00DD2C6C"/>
    <w:pPr>
      <w:spacing w:after="100"/>
      <w:ind w:left="1440"/>
    </w:pPr>
  </w:style>
  <w:style w:type="paragraph" w:styleId="TOC8">
    <w:name w:val="toc 8"/>
    <w:basedOn w:val="Normal"/>
    <w:next w:val="Normal"/>
    <w:autoRedefine/>
    <w:uiPriority w:val="39"/>
    <w:semiHidden/>
    <w:unhideWhenUsed/>
    <w:rsid w:val="00DD2C6C"/>
    <w:pPr>
      <w:spacing w:after="100"/>
      <w:ind w:left="1680"/>
    </w:pPr>
  </w:style>
  <w:style w:type="paragraph" w:styleId="TOC9">
    <w:name w:val="toc 9"/>
    <w:basedOn w:val="Normal"/>
    <w:next w:val="Normal"/>
    <w:autoRedefine/>
    <w:uiPriority w:val="39"/>
    <w:semiHidden/>
    <w:unhideWhenUsed/>
    <w:rsid w:val="00DD2C6C"/>
    <w:pPr>
      <w:spacing w:after="100"/>
      <w:ind w:left="1920"/>
    </w:pPr>
  </w:style>
  <w:style w:type="paragraph" w:styleId="TOCHeading">
    <w:name w:val="TOC Heading"/>
    <w:basedOn w:val="Heading1"/>
    <w:next w:val="Normal"/>
    <w:uiPriority w:val="39"/>
    <w:semiHidden/>
    <w:unhideWhenUsed/>
    <w:qFormat/>
    <w:rsid w:val="00DD2C6C"/>
    <w:pPr>
      <w:keepLines/>
      <w:pBdr>
        <w:bottom w:val="none" w:sz="0" w:space="0" w:color="auto"/>
      </w:pBdr>
      <w:spacing w:before="240" w:after="0"/>
      <w:outlineLvl w:val="9"/>
    </w:pPr>
    <w:rPr>
      <w:rFonts w:eastAsiaTheme="majorEastAsia" w:cstheme="majorBidi"/>
      <w:b w:val="0"/>
      <w:bCs w:val="0"/>
      <w:color w:val="365F91" w:themeColor="accent1" w:themeShade="BF"/>
      <w:kern w:val="0"/>
      <w:sz w:val="32"/>
      <w:lang w:eastAsia="en-US"/>
    </w:rPr>
  </w:style>
  <w:style w:type="character" w:styleId="UnresolvedMention">
    <w:name w:val="Unresolved Mention"/>
    <w:basedOn w:val="DefaultParagraphFont"/>
    <w:uiPriority w:val="99"/>
    <w:semiHidden/>
    <w:unhideWhenUsed/>
    <w:rsid w:val="00035C6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034301\AppData\Roaming\Microsoft\Templates\Screenpla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C8634603E549C290A5AE33B7333980"/>
        <w:category>
          <w:name w:val="General"/>
          <w:gallery w:val="placeholder"/>
        </w:category>
        <w:types>
          <w:type w:val="bbPlcHdr"/>
        </w:types>
        <w:behaviors>
          <w:behavior w:val="content"/>
        </w:behaviors>
        <w:guid w:val="{39521D5C-B690-440D-9B87-92917DAFDD23}"/>
      </w:docPartPr>
      <w:docPartBody>
        <w:p w:rsidR="00CE06B3" w:rsidRDefault="007B4269">
          <w:pPr>
            <w:pStyle w:val="F8C8634603E549C290A5AE33B7333980"/>
          </w:pPr>
          <w:r>
            <w:t>By</w:t>
          </w:r>
        </w:p>
      </w:docPartBody>
    </w:docPart>
    <w:docPart>
      <w:docPartPr>
        <w:name w:val="D906A9997381441DB36DF424301D37DE"/>
        <w:category>
          <w:name w:val="General"/>
          <w:gallery w:val="placeholder"/>
        </w:category>
        <w:types>
          <w:type w:val="bbPlcHdr"/>
        </w:types>
        <w:behaviors>
          <w:behavior w:val="content"/>
        </w:behaviors>
        <w:guid w:val="{FDCA989C-5E8C-4297-8A9A-E4DC44EE545D}"/>
      </w:docPartPr>
      <w:docPartBody>
        <w:p w:rsidR="00CE06B3" w:rsidRDefault="007B4269">
          <w:pPr>
            <w:pStyle w:val="D906A9997381441DB36DF424301D37DE"/>
          </w:pPr>
          <w:r>
            <w:t>FAde In:</w:t>
          </w:r>
        </w:p>
      </w:docPartBody>
    </w:docPart>
    <w:docPart>
      <w:docPartPr>
        <w:name w:val="E48D50BE3140469CA170AA2B754B5CB7"/>
        <w:category>
          <w:name w:val="General"/>
          <w:gallery w:val="placeholder"/>
        </w:category>
        <w:types>
          <w:type w:val="bbPlcHdr"/>
        </w:types>
        <w:behaviors>
          <w:behavior w:val="content"/>
        </w:behaviors>
        <w:guid w:val="{A8D7C79A-3403-4B44-803E-153816BD9045}"/>
      </w:docPartPr>
      <w:docPartBody>
        <w:p w:rsidR="00CE06B3" w:rsidRDefault="007B4269">
          <w:pPr>
            <w:pStyle w:val="E48D50BE3140469CA170AA2B754B5CB7"/>
          </w:pPr>
          <w:r>
            <w:t>(Parenthetical information)</w:t>
          </w:r>
        </w:p>
      </w:docPartBody>
    </w:docPart>
    <w:docPart>
      <w:docPartPr>
        <w:name w:val="4EB6536B5B3F4CBF9183278028856E86"/>
        <w:category>
          <w:name w:val="General"/>
          <w:gallery w:val="placeholder"/>
        </w:category>
        <w:types>
          <w:type w:val="bbPlcHdr"/>
        </w:types>
        <w:behaviors>
          <w:behavior w:val="content"/>
        </w:behaviors>
        <w:guid w:val="{992E4BAE-E180-4EF7-BFCD-03D1F69A736E}"/>
      </w:docPartPr>
      <w:docPartBody>
        <w:p w:rsidR="00CE06B3" w:rsidRDefault="007B4269">
          <w:pPr>
            <w:pStyle w:val="4EB6536B5B3F4CBF9183278028856E86"/>
          </w:pPr>
          <w:r>
            <w:t>FAde Out:</w:t>
          </w:r>
        </w:p>
      </w:docPartBody>
    </w:docPart>
    <w:docPart>
      <w:docPartPr>
        <w:name w:val="D1C254418B684896BC3F944BEDCB23E0"/>
        <w:category>
          <w:name w:val="General"/>
          <w:gallery w:val="placeholder"/>
        </w:category>
        <w:types>
          <w:type w:val="bbPlcHdr"/>
        </w:types>
        <w:behaviors>
          <w:behavior w:val="content"/>
        </w:behaviors>
        <w:guid w:val="{304DEA57-A6A8-4C2E-A363-C30EC0B9C5A9}"/>
      </w:docPartPr>
      <w:docPartBody>
        <w:p w:rsidR="00CE06B3" w:rsidRDefault="007B4269">
          <w:pPr>
            <w:pStyle w:val="D1C254418B684896BC3F944BEDCB23E0"/>
          </w:pPr>
          <w:r>
            <w:t>the end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269"/>
    <w:rsid w:val="007B4269"/>
    <w:rsid w:val="00CE0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C8634603E549C290A5AE33B7333980">
    <w:name w:val="F8C8634603E549C290A5AE33B7333980"/>
  </w:style>
  <w:style w:type="paragraph" w:customStyle="1" w:styleId="D906A9997381441DB36DF424301D37DE">
    <w:name w:val="D906A9997381441DB36DF424301D37DE"/>
  </w:style>
  <w:style w:type="paragraph" w:customStyle="1" w:styleId="E48D50BE3140469CA170AA2B754B5CB7">
    <w:name w:val="E48D50BE3140469CA170AA2B754B5CB7"/>
  </w:style>
  <w:style w:type="paragraph" w:customStyle="1" w:styleId="4EB6536B5B3F4CBF9183278028856E86">
    <w:name w:val="4EB6536B5B3F4CBF9183278028856E86"/>
  </w:style>
  <w:style w:type="paragraph" w:customStyle="1" w:styleId="D1C254418B684896BC3F944BEDCB23E0">
    <w:name w:val="D1C254418B684896BC3F944BEDCB2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reenplay">
      <a:majorFont>
        <a:latin typeface="Courier New"/>
        <a:ea typeface=""/>
        <a:cs typeface=""/>
      </a:majorFont>
      <a:minorFont>
        <a:latin typeface="Courier Ne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Screenplay</Template>
  <TotalTime>0</TotalTime>
  <Pages>1</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30034301 Mark Collins</dc:creator>
  <cp:lastModifiedBy>30034301 Ambrose Collins</cp:lastModifiedBy>
  <cp:revision>2</cp:revision>
  <dcterms:created xsi:type="dcterms:W3CDTF">2022-05-04T09:24:00Z</dcterms:created>
  <dcterms:modified xsi:type="dcterms:W3CDTF">2022-05-04T09:24:00Z</dcterms:modified>
</cp:coreProperties>
</file>